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0"/>
        <w:gridCol w:w="4506"/>
      </w:tblGrid>
      <w:tr w:rsidR="004970D9" w:rsidRPr="00347C7F" w14:paraId="29E2B4EE" w14:textId="77777777" w:rsidTr="00136FE4">
        <w:trPr>
          <w:trHeight w:val="1276"/>
        </w:trPr>
        <w:tc>
          <w:tcPr>
            <w:tcW w:w="4520" w:type="dxa"/>
            <w:vMerge w:val="restart"/>
            <w:tcMar>
              <w:left w:w="0" w:type="dxa"/>
              <w:right w:w="0" w:type="dxa"/>
            </w:tcMar>
          </w:tcPr>
          <w:p w14:paraId="26B54575" w14:textId="77777777" w:rsidR="004970D9" w:rsidRPr="00765FA0" w:rsidRDefault="004970D9" w:rsidP="00E510E5">
            <w:pPr>
              <w:tabs>
                <w:tab w:val="left" w:pos="7034"/>
              </w:tabs>
            </w:pPr>
            <w:r>
              <w:rPr>
                <w:noProof/>
                <w:lang w:eastAsia="en-IE"/>
              </w:rPr>
              <w:drawing>
                <wp:inline distT="0" distB="0" distL="0" distR="0" wp14:anchorId="0ADC710F" wp14:editId="45EA0C70">
                  <wp:extent cx="2005671" cy="1062629"/>
                  <wp:effectExtent l="0" t="0" r="0" b="444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BP_Logo_Blk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5671" cy="10626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6" w:type="dxa"/>
            <w:vAlign w:val="bottom"/>
          </w:tcPr>
          <w:p w14:paraId="13366C3A" w14:textId="39CDD21B" w:rsidR="004970D9" w:rsidRPr="00347C7F" w:rsidRDefault="004970D9" w:rsidP="00136FE4">
            <w:pPr>
              <w:pStyle w:val="08ReportTitle"/>
            </w:pPr>
          </w:p>
        </w:tc>
      </w:tr>
      <w:tr w:rsidR="004970D9" w:rsidRPr="00347C7F" w14:paraId="1980F591" w14:textId="77777777" w:rsidTr="004970D9">
        <w:trPr>
          <w:trHeight w:val="996"/>
        </w:trPr>
        <w:tc>
          <w:tcPr>
            <w:tcW w:w="4520" w:type="dxa"/>
            <w:vMerge/>
            <w:tcMar>
              <w:left w:w="0" w:type="dxa"/>
              <w:right w:w="0" w:type="dxa"/>
            </w:tcMar>
          </w:tcPr>
          <w:p w14:paraId="7943C95A" w14:textId="77777777" w:rsidR="004970D9" w:rsidRDefault="004970D9" w:rsidP="00E510E5">
            <w:pPr>
              <w:tabs>
                <w:tab w:val="left" w:pos="7034"/>
              </w:tabs>
              <w:rPr>
                <w:noProof/>
                <w:lang w:eastAsia="en-IE"/>
              </w:rPr>
            </w:pPr>
          </w:p>
        </w:tc>
        <w:sdt>
          <w:sdtPr>
            <w:id w:val="1366180195"/>
            <w:placeholder>
              <w:docPart w:val="F1EE9FA369D2484B9EBA002FC79D7953"/>
            </w:placeholder>
          </w:sdtPr>
          <w:sdtContent>
            <w:tc>
              <w:tcPr>
                <w:tcW w:w="4506" w:type="dxa"/>
              </w:tcPr>
              <w:p w14:paraId="27512BBC" w14:textId="77777777" w:rsidR="00440C2E" w:rsidRDefault="00ED075B" w:rsidP="00ED075B">
                <w:pPr>
                  <w:pStyle w:val="08ReportTitle"/>
                </w:pPr>
                <w:r>
                  <w:t>Documents received at Oral Hearing</w:t>
                </w:r>
                <w:r w:rsidR="005871E7">
                  <w:t xml:space="preserve"> for </w:t>
                </w:r>
              </w:p>
              <w:p w14:paraId="3890790F" w14:textId="7810B4E3" w:rsidR="004970D9" w:rsidRDefault="005871E7" w:rsidP="00ED075B">
                <w:pPr>
                  <w:pStyle w:val="08ReportTitle"/>
                </w:pPr>
                <w:r>
                  <w:t>ABP-</w:t>
                </w:r>
                <w:r w:rsidR="00421F38">
                  <w:t>31</w:t>
                </w:r>
                <w:r w:rsidR="00FE2F3C">
                  <w:t>4232</w:t>
                </w:r>
                <w:r w:rsidR="00421F38">
                  <w:t>-22</w:t>
                </w:r>
              </w:p>
            </w:tc>
          </w:sdtContent>
        </w:sdt>
      </w:tr>
      <w:tr w:rsidR="00EA5302" w:rsidRPr="0032728A" w14:paraId="1826E70F" w14:textId="77777777" w:rsidTr="004970D9">
        <w:trPr>
          <w:trHeight w:val="712"/>
        </w:trPr>
        <w:tc>
          <w:tcPr>
            <w:tcW w:w="9026" w:type="dxa"/>
            <w:gridSpan w:val="2"/>
            <w:tcMar>
              <w:left w:w="0" w:type="dxa"/>
              <w:right w:w="0" w:type="dxa"/>
            </w:tcMar>
          </w:tcPr>
          <w:p w14:paraId="0359693C" w14:textId="77777777" w:rsidR="00EA5302" w:rsidRPr="0032728A" w:rsidRDefault="005E06CE" w:rsidP="00E510E5">
            <w:pPr>
              <w:pStyle w:val="01RegularRegularText"/>
              <w:rPr>
                <w:b/>
              </w:rPr>
            </w:pPr>
            <w:r>
              <w:rPr>
                <w:noProof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3EEC032C" wp14:editId="7F428AB1">
                      <wp:simplePos x="0" y="0"/>
                      <wp:positionH relativeFrom="page">
                        <wp:posOffset>0</wp:posOffset>
                      </wp:positionH>
                      <wp:positionV relativeFrom="page">
                        <wp:posOffset>167005</wp:posOffset>
                      </wp:positionV>
                      <wp:extent cx="5729760" cy="100440"/>
                      <wp:effectExtent l="0" t="0" r="23495" b="1397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29760" cy="1004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F40651" id="Rectangle 4" o:spid="_x0000_s1026" style="position:absolute;margin-left:0;margin-top:13.15pt;width:451.15pt;height:7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" fillcolor="windowText" strokeweight="1pt">
                      <w10:wrap anchorx="page" anchory="page"/>
                      <w10:anchorlock/>
                    </v:rect>
                  </w:pict>
                </mc:Fallback>
              </mc:AlternateContent>
            </w:r>
          </w:p>
        </w:tc>
      </w:tr>
    </w:tbl>
    <w:p w14:paraId="277AF022" w14:textId="77777777" w:rsidR="00051E1F" w:rsidRPr="006B7307" w:rsidRDefault="00051E1F" w:rsidP="00051E1F">
      <w:pPr>
        <w:pStyle w:val="01RegularRegularText"/>
      </w:pP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2"/>
        <w:gridCol w:w="6799"/>
      </w:tblGrid>
      <w:tr w:rsidR="00ED075B" w:rsidRPr="00192AEB" w14:paraId="40BBDA80" w14:textId="77777777" w:rsidTr="00CD4CC3">
        <w:trPr>
          <w:trHeight w:val="459"/>
        </w:trPr>
        <w:tc>
          <w:tcPr>
            <w:tcW w:w="1185" w:type="pct"/>
            <w:shd w:val="clear" w:color="auto" w:fill="auto"/>
          </w:tcPr>
          <w:p w14:paraId="325B1F58" w14:textId="2F53C848" w:rsidR="00ED075B" w:rsidRDefault="008669E4" w:rsidP="00CD4CC3">
            <w:pPr>
              <w:pStyle w:val="09SectionHeading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Case Description</w:t>
            </w:r>
          </w:p>
        </w:tc>
        <w:tc>
          <w:tcPr>
            <w:tcW w:w="3815" w:type="pct"/>
            <w:shd w:val="clear" w:color="auto" w:fill="auto"/>
            <w:vAlign w:val="center"/>
          </w:tcPr>
          <w:p w14:paraId="6CCE4862" w14:textId="4981CCB5" w:rsidR="0086157A" w:rsidRPr="00192AEB" w:rsidRDefault="00D3341B" w:rsidP="008669E4">
            <w:pPr>
              <w:pStyle w:val="01RegularRegularText"/>
            </w:pPr>
            <w:r w:rsidRPr="00D3341B">
              <w:t>DART+ West Railway Order - Dublin City to Maynooth and M3 Parkway County Dublin, County Meath, County Kildare</w:t>
            </w:r>
          </w:p>
        </w:tc>
      </w:tr>
      <w:tr w:rsidR="00051E1F" w:rsidRPr="00192AEB" w14:paraId="463D13D1" w14:textId="77777777" w:rsidTr="00250C1C">
        <w:trPr>
          <w:trHeight w:val="459"/>
        </w:trPr>
        <w:tc>
          <w:tcPr>
            <w:tcW w:w="1185" w:type="pct"/>
            <w:shd w:val="clear" w:color="auto" w:fill="auto"/>
            <w:vAlign w:val="bottom"/>
          </w:tcPr>
          <w:p w14:paraId="01BA46EE" w14:textId="77777777" w:rsidR="00051E1F" w:rsidRPr="00192AEB" w:rsidRDefault="00051E1F" w:rsidP="00250C1C">
            <w:pPr>
              <w:pStyle w:val="09SectionHeading"/>
              <w:spacing w:line="276" w:lineRule="auto"/>
            </w:pPr>
            <w:r>
              <w:rPr>
                <w:sz w:val="22"/>
              </w:rPr>
              <w:t>Date</w:t>
            </w:r>
          </w:p>
        </w:tc>
        <w:tc>
          <w:tcPr>
            <w:tcW w:w="3815" w:type="pct"/>
            <w:shd w:val="clear" w:color="auto" w:fill="auto"/>
            <w:vAlign w:val="center"/>
          </w:tcPr>
          <w:p w14:paraId="623FD78C" w14:textId="2FE9A0B0" w:rsidR="00051E1F" w:rsidRPr="00192AEB" w:rsidRDefault="00460E49" w:rsidP="00250C1C">
            <w:pPr>
              <w:pStyle w:val="01RegularRegularText"/>
            </w:pPr>
            <w:r>
              <w:t>13</w:t>
            </w:r>
            <w:r w:rsidRPr="00460E49">
              <w:rPr>
                <w:vertAlign w:val="superscript"/>
              </w:rPr>
              <w:t>th</w:t>
            </w:r>
            <w:r>
              <w:t xml:space="preserve"> </w:t>
            </w:r>
            <w:r w:rsidR="004D76EC">
              <w:t>Octo</w:t>
            </w:r>
            <w:r w:rsidR="00E22397">
              <w:t>ber,</w:t>
            </w:r>
            <w:r w:rsidR="00876D26">
              <w:t xml:space="preserve"> 2023</w:t>
            </w:r>
          </w:p>
        </w:tc>
      </w:tr>
      <w:tr w:rsidR="00051E1F" w:rsidRPr="00192AEB" w14:paraId="394AC044" w14:textId="77777777" w:rsidTr="0086157A">
        <w:trPr>
          <w:trHeight w:val="459"/>
        </w:trPr>
        <w:tc>
          <w:tcPr>
            <w:tcW w:w="1185" w:type="pct"/>
            <w:shd w:val="clear" w:color="auto" w:fill="auto"/>
          </w:tcPr>
          <w:p w14:paraId="4B26CBC7" w14:textId="77777777" w:rsidR="005B7E04" w:rsidRDefault="005B7E04" w:rsidP="0086157A">
            <w:pPr>
              <w:pStyle w:val="09SectionHeading"/>
              <w:spacing w:line="276" w:lineRule="auto"/>
              <w:rPr>
                <w:sz w:val="22"/>
              </w:rPr>
            </w:pPr>
          </w:p>
          <w:p w14:paraId="302E105E" w14:textId="58804012" w:rsidR="00051E1F" w:rsidRPr="00192AEB" w:rsidRDefault="00051E1F" w:rsidP="0086157A">
            <w:pPr>
              <w:pStyle w:val="09SectionHeading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Location</w:t>
            </w:r>
          </w:p>
        </w:tc>
        <w:tc>
          <w:tcPr>
            <w:tcW w:w="3815" w:type="pct"/>
            <w:shd w:val="clear" w:color="auto" w:fill="auto"/>
            <w:vAlign w:val="center"/>
          </w:tcPr>
          <w:p w14:paraId="7236BF03" w14:textId="7DD6216F" w:rsidR="00051E1F" w:rsidRPr="00192AEB" w:rsidRDefault="005B7E04" w:rsidP="00250C1C">
            <w:pPr>
              <w:pStyle w:val="01RegularRegularText"/>
            </w:pPr>
            <w:r>
              <w:t>The Gresham Hotel, 23 O’Connell Street Upper, North City, Dublin, D01 C3W7</w:t>
            </w:r>
          </w:p>
        </w:tc>
      </w:tr>
    </w:tbl>
    <w:p w14:paraId="00CCB0AF" w14:textId="429643A7" w:rsidR="00766209" w:rsidRDefault="00766209" w:rsidP="00051E1F">
      <w:pPr>
        <w:pStyle w:val="01RegularRegularText"/>
        <w:jc w:val="center"/>
        <w:rPr>
          <w:b/>
          <w:sz w:val="28"/>
        </w:rPr>
      </w:pPr>
    </w:p>
    <w:p w14:paraId="45E670C7" w14:textId="5AA18087" w:rsidR="00051E1F" w:rsidRDefault="00ED075B" w:rsidP="004D1A68">
      <w:pPr>
        <w:pStyle w:val="01RegularRegularText"/>
        <w:tabs>
          <w:tab w:val="left" w:pos="142"/>
        </w:tabs>
        <w:jc w:val="center"/>
        <w:rPr>
          <w:b/>
          <w:sz w:val="28"/>
        </w:rPr>
      </w:pPr>
      <w:r>
        <w:rPr>
          <w:b/>
          <w:sz w:val="28"/>
        </w:rPr>
        <w:t>Documents received at Oral Hearing</w:t>
      </w:r>
    </w:p>
    <w:tbl>
      <w:tblPr>
        <w:tblStyle w:val="TableGrid"/>
        <w:tblW w:w="8931" w:type="dxa"/>
        <w:tblInd w:w="137" w:type="dxa"/>
        <w:tblLook w:val="04A0" w:firstRow="1" w:lastRow="0" w:firstColumn="1" w:lastColumn="0" w:noHBand="0" w:noVBand="1"/>
      </w:tblPr>
      <w:tblGrid>
        <w:gridCol w:w="1134"/>
        <w:gridCol w:w="3331"/>
        <w:gridCol w:w="2233"/>
        <w:gridCol w:w="2233"/>
      </w:tblGrid>
      <w:tr w:rsidR="00F56207" w14:paraId="0C40E197" w14:textId="77777777" w:rsidTr="007A25D4">
        <w:trPr>
          <w:trHeight w:val="417"/>
        </w:trPr>
        <w:tc>
          <w:tcPr>
            <w:tcW w:w="1134" w:type="dxa"/>
            <w:shd w:val="clear" w:color="auto" w:fill="D9D9D9"/>
          </w:tcPr>
          <w:p w14:paraId="3A404FC7" w14:textId="2CFF53DF" w:rsidR="00F56207" w:rsidRPr="00F56207" w:rsidRDefault="00F56207" w:rsidP="00F56207">
            <w:pPr>
              <w:pStyle w:val="01RegularRegularText"/>
              <w:jc w:val="center"/>
              <w:rPr>
                <w:b/>
                <w:bCs/>
                <w:sz w:val="28"/>
              </w:rPr>
            </w:pPr>
            <w:bookmarkStart w:id="0" w:name="_Hlk146279938"/>
            <w:r w:rsidRPr="00F56207">
              <w:rPr>
                <w:b/>
                <w:bCs/>
              </w:rPr>
              <w:t>No.</w:t>
            </w:r>
          </w:p>
        </w:tc>
        <w:tc>
          <w:tcPr>
            <w:tcW w:w="3331" w:type="dxa"/>
            <w:shd w:val="clear" w:color="auto" w:fill="D9D9D9"/>
          </w:tcPr>
          <w:p w14:paraId="5041455B" w14:textId="67F8DBA9" w:rsidR="00F56207" w:rsidRPr="00F56207" w:rsidRDefault="00F56207" w:rsidP="00F56207">
            <w:pPr>
              <w:pStyle w:val="01RegularRegularText"/>
              <w:jc w:val="center"/>
              <w:rPr>
                <w:b/>
                <w:bCs/>
                <w:sz w:val="28"/>
              </w:rPr>
            </w:pPr>
            <w:r w:rsidRPr="00F56207">
              <w:rPr>
                <w:b/>
                <w:bCs/>
              </w:rPr>
              <w:t>Submitted by</w:t>
            </w:r>
            <w:r w:rsidR="00FB0C2E">
              <w:rPr>
                <w:b/>
                <w:bCs/>
              </w:rPr>
              <w:t xml:space="preserve"> </w:t>
            </w:r>
          </w:p>
        </w:tc>
        <w:tc>
          <w:tcPr>
            <w:tcW w:w="2233" w:type="dxa"/>
            <w:shd w:val="clear" w:color="auto" w:fill="D9D9D9"/>
          </w:tcPr>
          <w:p w14:paraId="730E9982" w14:textId="15C8B5F0" w:rsidR="00F56207" w:rsidRPr="00F56207" w:rsidRDefault="00F56207" w:rsidP="00F56207">
            <w:pPr>
              <w:pStyle w:val="01RegularRegularText"/>
              <w:jc w:val="center"/>
              <w:rPr>
                <w:b/>
                <w:bCs/>
                <w:sz w:val="28"/>
              </w:rPr>
            </w:pPr>
            <w:r w:rsidRPr="00F56207">
              <w:rPr>
                <w:b/>
                <w:bCs/>
              </w:rPr>
              <w:t>Presenter</w:t>
            </w:r>
          </w:p>
        </w:tc>
        <w:tc>
          <w:tcPr>
            <w:tcW w:w="2233" w:type="dxa"/>
            <w:shd w:val="clear" w:color="auto" w:fill="D9D9D9"/>
          </w:tcPr>
          <w:p w14:paraId="12240E2F" w14:textId="4FF87421" w:rsidR="00F56207" w:rsidRPr="00F56207" w:rsidRDefault="00F56207" w:rsidP="00F56207">
            <w:pPr>
              <w:pStyle w:val="01RegularRegularText"/>
              <w:jc w:val="center"/>
              <w:rPr>
                <w:b/>
                <w:bCs/>
                <w:sz w:val="28"/>
              </w:rPr>
            </w:pPr>
            <w:r w:rsidRPr="00F56207">
              <w:rPr>
                <w:b/>
                <w:bCs/>
              </w:rPr>
              <w:t>Topic</w:t>
            </w:r>
          </w:p>
        </w:tc>
      </w:tr>
      <w:bookmarkEnd w:id="0"/>
      <w:tr w:rsidR="00F56207" w14:paraId="332B40FE" w14:textId="77777777" w:rsidTr="007A25D4">
        <w:trPr>
          <w:trHeight w:val="1264"/>
        </w:trPr>
        <w:tc>
          <w:tcPr>
            <w:tcW w:w="1134" w:type="dxa"/>
            <w:shd w:val="clear" w:color="auto" w:fill="auto"/>
          </w:tcPr>
          <w:p w14:paraId="664B21E4" w14:textId="77777777" w:rsidR="00F56207" w:rsidRPr="00F56207" w:rsidRDefault="00F56207" w:rsidP="00F56207">
            <w:pPr>
              <w:pStyle w:val="01RegularRegularText"/>
              <w:numPr>
                <w:ilvl w:val="0"/>
                <w:numId w:val="14"/>
              </w:numPr>
              <w:ind w:right="447"/>
              <w:jc w:val="center"/>
              <w:rPr>
                <w:b/>
                <w:bCs/>
              </w:rPr>
            </w:pPr>
          </w:p>
        </w:tc>
        <w:tc>
          <w:tcPr>
            <w:tcW w:w="3331" w:type="dxa"/>
            <w:shd w:val="clear" w:color="auto" w:fill="auto"/>
          </w:tcPr>
          <w:p w14:paraId="6B600F74" w14:textId="69F5C924" w:rsidR="00F56207" w:rsidRPr="00BC27FB" w:rsidRDefault="00460E49" w:rsidP="00F56207">
            <w:pPr>
              <w:pStyle w:val="01RegularRegularText"/>
            </w:pPr>
            <w:r>
              <w:t>Applicant</w:t>
            </w:r>
          </w:p>
        </w:tc>
        <w:tc>
          <w:tcPr>
            <w:tcW w:w="2233" w:type="dxa"/>
            <w:shd w:val="clear" w:color="auto" w:fill="auto"/>
          </w:tcPr>
          <w:p w14:paraId="5F3DB6FF" w14:textId="3E4E93AD" w:rsidR="00F56207" w:rsidRPr="0057137D" w:rsidRDefault="00F56207" w:rsidP="00F56207">
            <w:pPr>
              <w:pStyle w:val="01RegularRegularText"/>
            </w:pPr>
          </w:p>
        </w:tc>
        <w:tc>
          <w:tcPr>
            <w:tcW w:w="2233" w:type="dxa"/>
            <w:shd w:val="clear" w:color="auto" w:fill="auto"/>
          </w:tcPr>
          <w:p w14:paraId="5DA2372A" w14:textId="654BEFE8" w:rsidR="00074355" w:rsidRPr="0057137D" w:rsidRDefault="00794B68" w:rsidP="00DC63B7">
            <w:pPr>
              <w:pStyle w:val="01RegularRegularText"/>
            </w:pPr>
            <w:r>
              <w:t>Level Drawing</w:t>
            </w:r>
            <w:r w:rsidR="001530B2">
              <w:t>s</w:t>
            </w:r>
          </w:p>
        </w:tc>
      </w:tr>
      <w:tr w:rsidR="004D1A68" w14:paraId="49E6522E" w14:textId="77777777" w:rsidTr="007A25D4">
        <w:trPr>
          <w:trHeight w:val="1264"/>
        </w:trPr>
        <w:tc>
          <w:tcPr>
            <w:tcW w:w="1134" w:type="dxa"/>
            <w:shd w:val="clear" w:color="auto" w:fill="auto"/>
          </w:tcPr>
          <w:p w14:paraId="145A7061" w14:textId="77777777" w:rsidR="004D1A68" w:rsidRPr="00F56207" w:rsidRDefault="004D1A68" w:rsidP="00F56207">
            <w:pPr>
              <w:pStyle w:val="01RegularRegularText"/>
              <w:numPr>
                <w:ilvl w:val="0"/>
                <w:numId w:val="14"/>
              </w:numPr>
              <w:ind w:right="447"/>
              <w:jc w:val="center"/>
              <w:rPr>
                <w:b/>
                <w:bCs/>
              </w:rPr>
            </w:pPr>
          </w:p>
        </w:tc>
        <w:tc>
          <w:tcPr>
            <w:tcW w:w="3331" w:type="dxa"/>
            <w:shd w:val="clear" w:color="auto" w:fill="auto"/>
          </w:tcPr>
          <w:p w14:paraId="6C960417" w14:textId="49A88364" w:rsidR="004D1A68" w:rsidRPr="00BC27FB" w:rsidRDefault="00460E49" w:rsidP="00F56207">
            <w:pPr>
              <w:pStyle w:val="01RegularRegularText"/>
            </w:pPr>
            <w:r>
              <w:t>Applicant</w:t>
            </w:r>
          </w:p>
        </w:tc>
        <w:tc>
          <w:tcPr>
            <w:tcW w:w="2233" w:type="dxa"/>
            <w:shd w:val="clear" w:color="auto" w:fill="auto"/>
          </w:tcPr>
          <w:p w14:paraId="5227D1CD" w14:textId="108E8DA4" w:rsidR="004D1A68" w:rsidRDefault="004D1A68" w:rsidP="00F56207">
            <w:pPr>
              <w:pStyle w:val="01RegularRegularText"/>
            </w:pPr>
          </w:p>
        </w:tc>
        <w:tc>
          <w:tcPr>
            <w:tcW w:w="2233" w:type="dxa"/>
            <w:shd w:val="clear" w:color="auto" w:fill="auto"/>
          </w:tcPr>
          <w:p w14:paraId="5CA89198" w14:textId="0B0A8FB6" w:rsidR="004D1A68" w:rsidRDefault="00794B68" w:rsidP="00867EAB">
            <w:pPr>
              <w:pStyle w:val="01RegularRegularText"/>
            </w:pPr>
            <w:r w:rsidRPr="00794B68">
              <w:t>Surface Water</w:t>
            </w:r>
          </w:p>
        </w:tc>
      </w:tr>
      <w:tr w:rsidR="004D1A68" w14:paraId="540F9CE5" w14:textId="77777777" w:rsidTr="007A25D4">
        <w:trPr>
          <w:trHeight w:val="1264"/>
        </w:trPr>
        <w:tc>
          <w:tcPr>
            <w:tcW w:w="1134" w:type="dxa"/>
            <w:shd w:val="clear" w:color="auto" w:fill="auto"/>
          </w:tcPr>
          <w:p w14:paraId="23EB8003" w14:textId="77777777" w:rsidR="004D1A68" w:rsidRPr="00F56207" w:rsidRDefault="004D1A68" w:rsidP="00F56207">
            <w:pPr>
              <w:pStyle w:val="01RegularRegularText"/>
              <w:numPr>
                <w:ilvl w:val="0"/>
                <w:numId w:val="14"/>
              </w:numPr>
              <w:ind w:right="447"/>
              <w:jc w:val="center"/>
              <w:rPr>
                <w:b/>
                <w:bCs/>
              </w:rPr>
            </w:pPr>
          </w:p>
        </w:tc>
        <w:tc>
          <w:tcPr>
            <w:tcW w:w="3331" w:type="dxa"/>
            <w:shd w:val="clear" w:color="auto" w:fill="auto"/>
          </w:tcPr>
          <w:p w14:paraId="1C9AA9A4" w14:textId="2B18946F" w:rsidR="004D1A68" w:rsidRPr="00BC27FB" w:rsidRDefault="00460E49" w:rsidP="00F56207">
            <w:pPr>
              <w:pStyle w:val="01RegularRegularText"/>
            </w:pPr>
            <w:r>
              <w:t>Applicant</w:t>
            </w:r>
          </w:p>
        </w:tc>
        <w:tc>
          <w:tcPr>
            <w:tcW w:w="2233" w:type="dxa"/>
            <w:shd w:val="clear" w:color="auto" w:fill="auto"/>
          </w:tcPr>
          <w:p w14:paraId="746AB50B" w14:textId="16A9CF70" w:rsidR="004D1A68" w:rsidRDefault="004D1A68" w:rsidP="00F56207">
            <w:pPr>
              <w:pStyle w:val="01RegularRegularText"/>
            </w:pPr>
          </w:p>
        </w:tc>
        <w:tc>
          <w:tcPr>
            <w:tcW w:w="2233" w:type="dxa"/>
            <w:shd w:val="clear" w:color="auto" w:fill="auto"/>
          </w:tcPr>
          <w:p w14:paraId="3CB0573D" w14:textId="147A5FC9" w:rsidR="00746330" w:rsidRPr="00BC27FB" w:rsidRDefault="006B1763" w:rsidP="00F56207">
            <w:pPr>
              <w:pStyle w:val="01RegularRegularText"/>
            </w:pPr>
            <w:r w:rsidRPr="006B1763">
              <w:t>Depot Arch Drawings</w:t>
            </w:r>
          </w:p>
        </w:tc>
      </w:tr>
      <w:tr w:rsidR="004D1A68" w14:paraId="481DBD8F" w14:textId="77777777" w:rsidTr="007A25D4">
        <w:trPr>
          <w:trHeight w:val="1264"/>
        </w:trPr>
        <w:tc>
          <w:tcPr>
            <w:tcW w:w="1134" w:type="dxa"/>
            <w:shd w:val="clear" w:color="auto" w:fill="auto"/>
          </w:tcPr>
          <w:p w14:paraId="45349B08" w14:textId="77777777" w:rsidR="004D1A68" w:rsidRPr="00F56207" w:rsidRDefault="004D1A68" w:rsidP="00F56207">
            <w:pPr>
              <w:pStyle w:val="01RegularRegularText"/>
              <w:numPr>
                <w:ilvl w:val="0"/>
                <w:numId w:val="14"/>
              </w:numPr>
              <w:ind w:right="447"/>
              <w:jc w:val="center"/>
              <w:rPr>
                <w:b/>
                <w:bCs/>
              </w:rPr>
            </w:pPr>
          </w:p>
        </w:tc>
        <w:tc>
          <w:tcPr>
            <w:tcW w:w="3331" w:type="dxa"/>
            <w:shd w:val="clear" w:color="auto" w:fill="auto"/>
          </w:tcPr>
          <w:p w14:paraId="0E2C517C" w14:textId="4D97845D" w:rsidR="004D1A68" w:rsidRPr="00BC27FB" w:rsidRDefault="00C66894" w:rsidP="00F56207">
            <w:pPr>
              <w:pStyle w:val="01RegularRegularText"/>
            </w:pPr>
            <w:r>
              <w:t>Applicant</w:t>
            </w:r>
          </w:p>
        </w:tc>
        <w:tc>
          <w:tcPr>
            <w:tcW w:w="2233" w:type="dxa"/>
            <w:shd w:val="clear" w:color="auto" w:fill="auto"/>
          </w:tcPr>
          <w:p w14:paraId="553EC029" w14:textId="5BDD38E8" w:rsidR="004D1A68" w:rsidRDefault="004D1A68" w:rsidP="00F56207">
            <w:pPr>
              <w:pStyle w:val="01RegularRegularText"/>
            </w:pPr>
          </w:p>
        </w:tc>
        <w:tc>
          <w:tcPr>
            <w:tcW w:w="2233" w:type="dxa"/>
            <w:shd w:val="clear" w:color="auto" w:fill="auto"/>
          </w:tcPr>
          <w:p w14:paraId="635ED4FC" w14:textId="2A497489" w:rsidR="004D1A68" w:rsidRPr="00BC27FB" w:rsidRDefault="00923906" w:rsidP="00F56207">
            <w:pPr>
              <w:pStyle w:val="01RegularRegularText"/>
            </w:pPr>
            <w:r w:rsidRPr="00923906">
              <w:t xml:space="preserve">Building heights - </w:t>
            </w:r>
            <w:proofErr w:type="spellStart"/>
            <w:r w:rsidRPr="00923906">
              <w:t>erata</w:t>
            </w:r>
            <w:proofErr w:type="spellEnd"/>
          </w:p>
        </w:tc>
      </w:tr>
      <w:tr w:rsidR="007A25D4" w14:paraId="5610B8FE" w14:textId="77777777" w:rsidTr="007A25D4">
        <w:trPr>
          <w:trHeight w:val="1264"/>
        </w:trPr>
        <w:tc>
          <w:tcPr>
            <w:tcW w:w="1134" w:type="dxa"/>
            <w:shd w:val="clear" w:color="auto" w:fill="auto"/>
          </w:tcPr>
          <w:p w14:paraId="06B3C4BF" w14:textId="77777777" w:rsidR="007A25D4" w:rsidRPr="00F56207" w:rsidRDefault="007A25D4" w:rsidP="00F56207">
            <w:pPr>
              <w:pStyle w:val="01RegularRegularText"/>
              <w:numPr>
                <w:ilvl w:val="0"/>
                <w:numId w:val="14"/>
              </w:numPr>
              <w:ind w:right="447"/>
              <w:jc w:val="center"/>
              <w:rPr>
                <w:b/>
                <w:bCs/>
              </w:rPr>
            </w:pPr>
          </w:p>
        </w:tc>
        <w:tc>
          <w:tcPr>
            <w:tcW w:w="3331" w:type="dxa"/>
            <w:shd w:val="clear" w:color="auto" w:fill="auto"/>
          </w:tcPr>
          <w:p w14:paraId="398F93D3" w14:textId="1694812C" w:rsidR="007A25D4" w:rsidRPr="00BC27FB" w:rsidRDefault="00C66894" w:rsidP="00F56207">
            <w:pPr>
              <w:pStyle w:val="01RegularRegularText"/>
            </w:pPr>
            <w:r>
              <w:t xml:space="preserve">Kevin Reid </w:t>
            </w:r>
            <w:r w:rsidR="001C0C5D">
              <w:t xml:space="preserve">– </w:t>
            </w:r>
            <w:proofErr w:type="spellStart"/>
            <w:r w:rsidR="001C0C5D">
              <w:t>Ashtown</w:t>
            </w:r>
            <w:proofErr w:type="spellEnd"/>
            <w:r w:rsidR="001C0C5D">
              <w:t xml:space="preserve"> Stables</w:t>
            </w:r>
          </w:p>
        </w:tc>
        <w:tc>
          <w:tcPr>
            <w:tcW w:w="2233" w:type="dxa"/>
            <w:shd w:val="clear" w:color="auto" w:fill="auto"/>
          </w:tcPr>
          <w:p w14:paraId="5426E795" w14:textId="1BD5D768" w:rsidR="007A25D4" w:rsidRDefault="007A25D4" w:rsidP="00F56207">
            <w:pPr>
              <w:pStyle w:val="01RegularRegularText"/>
            </w:pPr>
          </w:p>
        </w:tc>
        <w:tc>
          <w:tcPr>
            <w:tcW w:w="2233" w:type="dxa"/>
            <w:shd w:val="clear" w:color="auto" w:fill="auto"/>
          </w:tcPr>
          <w:p w14:paraId="738F287A" w14:textId="50FA4666" w:rsidR="009911D0" w:rsidRPr="00BC27FB" w:rsidRDefault="001C0C5D" w:rsidP="00F56207">
            <w:pPr>
              <w:pStyle w:val="01RegularRegularText"/>
            </w:pPr>
            <w:r>
              <w:t>Closing Statement</w:t>
            </w:r>
          </w:p>
        </w:tc>
      </w:tr>
      <w:tr w:rsidR="007A25D4" w14:paraId="50716071" w14:textId="77777777" w:rsidTr="007A25D4">
        <w:trPr>
          <w:trHeight w:val="1264"/>
        </w:trPr>
        <w:tc>
          <w:tcPr>
            <w:tcW w:w="1134" w:type="dxa"/>
            <w:shd w:val="clear" w:color="auto" w:fill="auto"/>
          </w:tcPr>
          <w:p w14:paraId="55BFC794" w14:textId="77777777" w:rsidR="007A25D4" w:rsidRPr="00F56207" w:rsidRDefault="007A25D4" w:rsidP="00F56207">
            <w:pPr>
              <w:pStyle w:val="01RegularRegularText"/>
              <w:numPr>
                <w:ilvl w:val="0"/>
                <w:numId w:val="14"/>
              </w:numPr>
              <w:ind w:right="447"/>
              <w:jc w:val="center"/>
              <w:rPr>
                <w:b/>
                <w:bCs/>
              </w:rPr>
            </w:pPr>
          </w:p>
        </w:tc>
        <w:tc>
          <w:tcPr>
            <w:tcW w:w="3331" w:type="dxa"/>
            <w:shd w:val="clear" w:color="auto" w:fill="auto"/>
          </w:tcPr>
          <w:p w14:paraId="39585873" w14:textId="42CEA0B7" w:rsidR="007A25D4" w:rsidRPr="00BC27FB" w:rsidRDefault="001C0C5D" w:rsidP="00F56207">
            <w:pPr>
              <w:pStyle w:val="01RegularRegularText"/>
            </w:pPr>
            <w:r>
              <w:t>Navan Road Community Council</w:t>
            </w:r>
          </w:p>
        </w:tc>
        <w:tc>
          <w:tcPr>
            <w:tcW w:w="2233" w:type="dxa"/>
            <w:shd w:val="clear" w:color="auto" w:fill="auto"/>
          </w:tcPr>
          <w:p w14:paraId="0D460BE5" w14:textId="5A9E63D9" w:rsidR="007A25D4" w:rsidRDefault="007A25D4" w:rsidP="00F56207">
            <w:pPr>
              <w:pStyle w:val="01RegularRegularText"/>
            </w:pPr>
          </w:p>
        </w:tc>
        <w:tc>
          <w:tcPr>
            <w:tcW w:w="2233" w:type="dxa"/>
            <w:shd w:val="clear" w:color="auto" w:fill="auto"/>
          </w:tcPr>
          <w:p w14:paraId="53431B0B" w14:textId="5E27038E" w:rsidR="009F114D" w:rsidRPr="00BC27FB" w:rsidRDefault="009F114D" w:rsidP="00F56207">
            <w:pPr>
              <w:pStyle w:val="01RegularRegularText"/>
            </w:pPr>
            <w:r>
              <w:t xml:space="preserve"> </w:t>
            </w:r>
            <w:r w:rsidR="001C0C5D">
              <w:t>Closing Statement</w:t>
            </w:r>
          </w:p>
        </w:tc>
      </w:tr>
      <w:tr w:rsidR="004D1A68" w14:paraId="0DCB567B" w14:textId="77777777" w:rsidTr="007A25D4">
        <w:trPr>
          <w:trHeight w:val="1264"/>
        </w:trPr>
        <w:tc>
          <w:tcPr>
            <w:tcW w:w="1134" w:type="dxa"/>
            <w:shd w:val="clear" w:color="auto" w:fill="auto"/>
          </w:tcPr>
          <w:p w14:paraId="37FDF403" w14:textId="77777777" w:rsidR="004D1A68" w:rsidRPr="00F56207" w:rsidRDefault="004D1A68" w:rsidP="00F56207">
            <w:pPr>
              <w:pStyle w:val="01RegularRegularText"/>
              <w:numPr>
                <w:ilvl w:val="0"/>
                <w:numId w:val="14"/>
              </w:numPr>
              <w:ind w:right="447"/>
              <w:jc w:val="center"/>
              <w:rPr>
                <w:b/>
                <w:bCs/>
              </w:rPr>
            </w:pPr>
          </w:p>
        </w:tc>
        <w:tc>
          <w:tcPr>
            <w:tcW w:w="3331" w:type="dxa"/>
            <w:shd w:val="clear" w:color="auto" w:fill="auto"/>
          </w:tcPr>
          <w:p w14:paraId="2486E17F" w14:textId="56D57971" w:rsidR="004D1A68" w:rsidRPr="00BC27FB" w:rsidRDefault="001C0C5D" w:rsidP="00F56207">
            <w:pPr>
              <w:pStyle w:val="01RegularRegularText"/>
            </w:pPr>
            <w:r>
              <w:t>Fingal County Council</w:t>
            </w:r>
          </w:p>
        </w:tc>
        <w:tc>
          <w:tcPr>
            <w:tcW w:w="2233" w:type="dxa"/>
            <w:shd w:val="clear" w:color="auto" w:fill="auto"/>
          </w:tcPr>
          <w:p w14:paraId="658586C6" w14:textId="5A806D41" w:rsidR="004D1A68" w:rsidRDefault="004D1A68" w:rsidP="00F56207">
            <w:pPr>
              <w:pStyle w:val="01RegularRegularText"/>
            </w:pPr>
          </w:p>
        </w:tc>
        <w:tc>
          <w:tcPr>
            <w:tcW w:w="2233" w:type="dxa"/>
            <w:shd w:val="clear" w:color="auto" w:fill="auto"/>
          </w:tcPr>
          <w:p w14:paraId="4E903844" w14:textId="28961490" w:rsidR="004D1A68" w:rsidRPr="00BC27FB" w:rsidRDefault="001C0C5D" w:rsidP="00867EAB">
            <w:pPr>
              <w:pStyle w:val="01RegularRegularText"/>
            </w:pPr>
            <w:r>
              <w:t>Closing Statement</w:t>
            </w:r>
          </w:p>
        </w:tc>
      </w:tr>
      <w:tr w:rsidR="0093596A" w14:paraId="3689CEEA" w14:textId="77777777" w:rsidTr="007A25D4">
        <w:trPr>
          <w:trHeight w:val="1264"/>
        </w:trPr>
        <w:tc>
          <w:tcPr>
            <w:tcW w:w="1134" w:type="dxa"/>
            <w:shd w:val="clear" w:color="auto" w:fill="auto"/>
          </w:tcPr>
          <w:p w14:paraId="05C7E13C" w14:textId="77777777" w:rsidR="0093596A" w:rsidRPr="00F56207" w:rsidRDefault="0093596A" w:rsidP="004D76EC">
            <w:pPr>
              <w:pStyle w:val="01RegularRegularText"/>
              <w:numPr>
                <w:ilvl w:val="0"/>
                <w:numId w:val="14"/>
              </w:numPr>
              <w:ind w:right="447"/>
              <w:jc w:val="center"/>
              <w:rPr>
                <w:b/>
                <w:bCs/>
              </w:rPr>
            </w:pPr>
          </w:p>
        </w:tc>
        <w:tc>
          <w:tcPr>
            <w:tcW w:w="3331" w:type="dxa"/>
            <w:shd w:val="clear" w:color="auto" w:fill="auto"/>
          </w:tcPr>
          <w:p w14:paraId="60186CC6" w14:textId="615AD19E" w:rsidR="0093596A" w:rsidRPr="00BC27FB" w:rsidRDefault="0093596A" w:rsidP="0093596A">
            <w:pPr>
              <w:pStyle w:val="01RegularRegularText"/>
            </w:pPr>
          </w:p>
        </w:tc>
        <w:tc>
          <w:tcPr>
            <w:tcW w:w="2233" w:type="dxa"/>
            <w:shd w:val="clear" w:color="auto" w:fill="auto"/>
          </w:tcPr>
          <w:p w14:paraId="2411C7B1" w14:textId="2E5CDA0C" w:rsidR="0093596A" w:rsidRDefault="0093596A" w:rsidP="0093596A">
            <w:pPr>
              <w:pStyle w:val="01RegularRegularText"/>
            </w:pPr>
          </w:p>
        </w:tc>
        <w:tc>
          <w:tcPr>
            <w:tcW w:w="2233" w:type="dxa"/>
            <w:shd w:val="clear" w:color="auto" w:fill="auto"/>
          </w:tcPr>
          <w:p w14:paraId="59268A05" w14:textId="1A7FA800" w:rsidR="0093596A" w:rsidRPr="00BC27FB" w:rsidRDefault="0093596A" w:rsidP="0093596A">
            <w:pPr>
              <w:pStyle w:val="01RegularRegularText"/>
            </w:pPr>
          </w:p>
        </w:tc>
      </w:tr>
      <w:tr w:rsidR="0093596A" w14:paraId="3C2E2FC0" w14:textId="77777777" w:rsidTr="007A25D4">
        <w:trPr>
          <w:trHeight w:val="1264"/>
        </w:trPr>
        <w:tc>
          <w:tcPr>
            <w:tcW w:w="1134" w:type="dxa"/>
            <w:shd w:val="clear" w:color="auto" w:fill="auto"/>
          </w:tcPr>
          <w:p w14:paraId="4CC174FD" w14:textId="77777777" w:rsidR="0093596A" w:rsidRPr="00F56207" w:rsidRDefault="0093596A" w:rsidP="004D76EC">
            <w:pPr>
              <w:pStyle w:val="01RegularRegularText"/>
              <w:numPr>
                <w:ilvl w:val="0"/>
                <w:numId w:val="14"/>
              </w:numPr>
              <w:ind w:right="447"/>
              <w:jc w:val="center"/>
              <w:rPr>
                <w:b/>
                <w:bCs/>
              </w:rPr>
            </w:pPr>
          </w:p>
        </w:tc>
        <w:tc>
          <w:tcPr>
            <w:tcW w:w="3331" w:type="dxa"/>
            <w:shd w:val="clear" w:color="auto" w:fill="auto"/>
          </w:tcPr>
          <w:p w14:paraId="34B1F29D" w14:textId="2A08F8E3" w:rsidR="0093596A" w:rsidRPr="00BC27FB" w:rsidRDefault="0093596A" w:rsidP="0093596A">
            <w:pPr>
              <w:pStyle w:val="01RegularRegularText"/>
            </w:pPr>
          </w:p>
        </w:tc>
        <w:tc>
          <w:tcPr>
            <w:tcW w:w="2233" w:type="dxa"/>
            <w:shd w:val="clear" w:color="auto" w:fill="auto"/>
          </w:tcPr>
          <w:p w14:paraId="29B54FAC" w14:textId="77777777" w:rsidR="0093596A" w:rsidRDefault="0093596A" w:rsidP="0093596A">
            <w:pPr>
              <w:pStyle w:val="01RegularRegularText"/>
            </w:pPr>
          </w:p>
        </w:tc>
        <w:tc>
          <w:tcPr>
            <w:tcW w:w="2233" w:type="dxa"/>
            <w:shd w:val="clear" w:color="auto" w:fill="auto"/>
          </w:tcPr>
          <w:p w14:paraId="2BBE3CC6" w14:textId="6AE9E527" w:rsidR="0093596A" w:rsidRPr="00BC27FB" w:rsidRDefault="0093596A" w:rsidP="0093596A">
            <w:pPr>
              <w:pStyle w:val="01RegularRegularText"/>
            </w:pPr>
          </w:p>
        </w:tc>
      </w:tr>
      <w:tr w:rsidR="0093596A" w14:paraId="4BD5ACEF" w14:textId="77777777" w:rsidTr="007A25D4">
        <w:trPr>
          <w:trHeight w:val="1264"/>
        </w:trPr>
        <w:tc>
          <w:tcPr>
            <w:tcW w:w="1134" w:type="dxa"/>
            <w:shd w:val="clear" w:color="auto" w:fill="auto"/>
          </w:tcPr>
          <w:p w14:paraId="52EABEF4" w14:textId="77777777" w:rsidR="0093596A" w:rsidRPr="00F56207" w:rsidRDefault="0093596A" w:rsidP="004D76EC">
            <w:pPr>
              <w:pStyle w:val="01RegularRegularText"/>
              <w:ind w:left="568" w:right="447"/>
              <w:jc w:val="center"/>
              <w:rPr>
                <w:b/>
                <w:bCs/>
              </w:rPr>
            </w:pPr>
          </w:p>
        </w:tc>
        <w:tc>
          <w:tcPr>
            <w:tcW w:w="3331" w:type="dxa"/>
            <w:shd w:val="clear" w:color="auto" w:fill="auto"/>
          </w:tcPr>
          <w:p w14:paraId="12AC6731" w14:textId="685220A4" w:rsidR="0093596A" w:rsidRPr="00BC27FB" w:rsidRDefault="0093596A" w:rsidP="0093596A">
            <w:pPr>
              <w:pStyle w:val="01RegularRegularText"/>
            </w:pPr>
          </w:p>
        </w:tc>
        <w:tc>
          <w:tcPr>
            <w:tcW w:w="2233" w:type="dxa"/>
            <w:shd w:val="clear" w:color="auto" w:fill="auto"/>
          </w:tcPr>
          <w:p w14:paraId="7AFF8063" w14:textId="31BB1416" w:rsidR="0093596A" w:rsidRDefault="0093596A" w:rsidP="0093596A">
            <w:pPr>
              <w:pStyle w:val="01RegularRegularText"/>
            </w:pPr>
          </w:p>
        </w:tc>
        <w:tc>
          <w:tcPr>
            <w:tcW w:w="2233" w:type="dxa"/>
            <w:shd w:val="clear" w:color="auto" w:fill="auto"/>
          </w:tcPr>
          <w:p w14:paraId="36ED6202" w14:textId="70FE6808" w:rsidR="0093596A" w:rsidRPr="00BC27FB" w:rsidRDefault="0093596A" w:rsidP="0093596A">
            <w:pPr>
              <w:pStyle w:val="01RegularRegularText"/>
            </w:pPr>
          </w:p>
        </w:tc>
      </w:tr>
      <w:tr w:rsidR="0093596A" w14:paraId="6F7C0649" w14:textId="77777777" w:rsidTr="007A25D4">
        <w:trPr>
          <w:trHeight w:val="1264"/>
        </w:trPr>
        <w:tc>
          <w:tcPr>
            <w:tcW w:w="1134" w:type="dxa"/>
            <w:shd w:val="clear" w:color="auto" w:fill="auto"/>
          </w:tcPr>
          <w:p w14:paraId="268F3DD5" w14:textId="77777777" w:rsidR="0093596A" w:rsidRPr="00F56207" w:rsidRDefault="0093596A" w:rsidP="004D76EC">
            <w:pPr>
              <w:pStyle w:val="01RegularRegularText"/>
              <w:ind w:left="568" w:right="447"/>
              <w:jc w:val="center"/>
              <w:rPr>
                <w:b/>
                <w:bCs/>
              </w:rPr>
            </w:pPr>
          </w:p>
        </w:tc>
        <w:tc>
          <w:tcPr>
            <w:tcW w:w="3331" w:type="dxa"/>
            <w:shd w:val="clear" w:color="auto" w:fill="auto"/>
          </w:tcPr>
          <w:p w14:paraId="6043DDCF" w14:textId="25091407" w:rsidR="0093596A" w:rsidRPr="00BC27FB" w:rsidRDefault="0093596A" w:rsidP="0093596A">
            <w:pPr>
              <w:pStyle w:val="01RegularRegularText"/>
            </w:pPr>
          </w:p>
        </w:tc>
        <w:tc>
          <w:tcPr>
            <w:tcW w:w="2233" w:type="dxa"/>
            <w:shd w:val="clear" w:color="auto" w:fill="auto"/>
          </w:tcPr>
          <w:p w14:paraId="26A12857" w14:textId="1E5E5C56" w:rsidR="0093596A" w:rsidRDefault="0093596A" w:rsidP="0093596A">
            <w:pPr>
              <w:pStyle w:val="01RegularRegularText"/>
            </w:pPr>
          </w:p>
        </w:tc>
        <w:tc>
          <w:tcPr>
            <w:tcW w:w="2233" w:type="dxa"/>
            <w:shd w:val="clear" w:color="auto" w:fill="auto"/>
          </w:tcPr>
          <w:p w14:paraId="0F9558CA" w14:textId="2CCF4C5D" w:rsidR="0093596A" w:rsidRDefault="0093596A" w:rsidP="004D76EC">
            <w:pPr>
              <w:pStyle w:val="01RegularRegularText"/>
              <w:ind w:left="136"/>
            </w:pPr>
          </w:p>
        </w:tc>
      </w:tr>
    </w:tbl>
    <w:p w14:paraId="72F93075" w14:textId="77777777" w:rsidR="00C94FF2" w:rsidRDefault="00C94FF2" w:rsidP="00C94FF2">
      <w:pPr>
        <w:pStyle w:val="01RegularRegularText"/>
      </w:pPr>
    </w:p>
    <w:sectPr w:rsidR="00C94FF2" w:rsidSect="00EA5302">
      <w:footerReference w:type="default" r:id="rId12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35B86" w14:textId="77777777" w:rsidR="005B611C" w:rsidRDefault="005B611C" w:rsidP="001E6664">
      <w:pPr>
        <w:spacing w:after="0" w:line="240" w:lineRule="auto"/>
      </w:pPr>
      <w:r>
        <w:separator/>
      </w:r>
    </w:p>
    <w:p w14:paraId="242AC4E0" w14:textId="77777777" w:rsidR="005B611C" w:rsidRDefault="005B611C"/>
    <w:p w14:paraId="17CF8AC3" w14:textId="77777777" w:rsidR="005B611C" w:rsidRDefault="005B611C"/>
  </w:endnote>
  <w:endnote w:type="continuationSeparator" w:id="0">
    <w:p w14:paraId="14563DE9" w14:textId="77777777" w:rsidR="005B611C" w:rsidRDefault="005B611C" w:rsidP="001E6664">
      <w:pPr>
        <w:spacing w:after="0" w:line="240" w:lineRule="auto"/>
      </w:pPr>
      <w:r>
        <w:continuationSeparator/>
      </w:r>
    </w:p>
    <w:p w14:paraId="4B91C852" w14:textId="77777777" w:rsidR="005B611C" w:rsidRDefault="005B611C"/>
    <w:p w14:paraId="32BEBFDE" w14:textId="77777777" w:rsidR="005B611C" w:rsidRDefault="005B61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BFE89" w14:textId="5138D72F" w:rsidR="00E70F97" w:rsidRPr="00D06C36" w:rsidRDefault="00421F38" w:rsidP="003407D8">
    <w:pPr>
      <w:tabs>
        <w:tab w:val="center" w:pos="4536"/>
        <w:tab w:val="right" w:pos="9072"/>
      </w:tabs>
      <w:ind w:left="4536" w:hanging="4536"/>
      <w:rPr>
        <w:rStyle w:val="12FooterText"/>
      </w:rPr>
    </w:pPr>
    <w:r>
      <w:rPr>
        <w:rStyle w:val="12FooterText"/>
      </w:rPr>
      <w:t>ABP-31</w:t>
    </w:r>
    <w:r w:rsidR="00D3341B">
      <w:rPr>
        <w:rStyle w:val="12FooterText"/>
      </w:rPr>
      <w:t>4232</w:t>
    </w:r>
    <w:r>
      <w:rPr>
        <w:rStyle w:val="12FooterText"/>
      </w:rPr>
      <w:t>-22</w:t>
    </w:r>
    <w:sdt>
      <w:sdtPr>
        <w:rPr>
          <w:rStyle w:val="12FooterText"/>
        </w:rPr>
        <w:id w:val="-1911695678"/>
        <w:docPartObj>
          <w:docPartGallery w:val="Page Numbers (Bottom of Page)"/>
          <w:docPartUnique/>
        </w:docPartObj>
      </w:sdtPr>
      <w:sdtContent>
        <w:sdt>
          <w:sdtPr>
            <w:rPr>
              <w:rStyle w:val="12FooterText"/>
            </w:rPr>
            <w:id w:val="818465538"/>
            <w:docPartObj>
              <w:docPartGallery w:val="Page Numbers (Top of Page)"/>
              <w:docPartUnique/>
            </w:docPartObj>
          </w:sdtPr>
          <w:sdtContent>
            <w:r w:rsidR="00932360" w:rsidRPr="00D06C36">
              <w:rPr>
                <w:rStyle w:val="12FooterText"/>
              </w:rPr>
              <w:tab/>
              <w:t>An Bord Pleanála</w:t>
            </w:r>
            <w:r w:rsidR="00932360" w:rsidRPr="00D06C36">
              <w:rPr>
                <w:rStyle w:val="12FooterText"/>
              </w:rPr>
              <w:tab/>
              <w:t xml:space="preserve">Page </w:t>
            </w:r>
            <w:r w:rsidR="00932360" w:rsidRPr="00D06C36">
              <w:rPr>
                <w:rStyle w:val="12FooterText"/>
              </w:rPr>
              <w:fldChar w:fldCharType="begin"/>
            </w:r>
            <w:r w:rsidR="00932360" w:rsidRPr="00D06C36">
              <w:rPr>
                <w:rStyle w:val="12FooterText"/>
              </w:rPr>
              <w:instrText xml:space="preserve"> PAGE </w:instrText>
            </w:r>
            <w:r w:rsidR="00932360" w:rsidRPr="00D06C36">
              <w:rPr>
                <w:rStyle w:val="12FooterText"/>
              </w:rPr>
              <w:fldChar w:fldCharType="separate"/>
            </w:r>
            <w:r w:rsidR="00F06993">
              <w:rPr>
                <w:rStyle w:val="12FooterText"/>
                <w:noProof/>
              </w:rPr>
              <w:t>2</w:t>
            </w:r>
            <w:r w:rsidR="00932360" w:rsidRPr="00D06C36">
              <w:rPr>
                <w:rStyle w:val="12FooterText"/>
              </w:rPr>
              <w:fldChar w:fldCharType="end"/>
            </w:r>
            <w:r w:rsidR="00932360" w:rsidRPr="00D06C36">
              <w:rPr>
                <w:rStyle w:val="12FooterText"/>
              </w:rPr>
              <w:t xml:space="preserve"> of </w:t>
            </w:r>
            <w:r w:rsidR="00932360" w:rsidRPr="00D06C36">
              <w:rPr>
                <w:rStyle w:val="12FooterText"/>
              </w:rPr>
              <w:fldChar w:fldCharType="begin"/>
            </w:r>
            <w:r w:rsidR="00932360" w:rsidRPr="00D06C36">
              <w:rPr>
                <w:rStyle w:val="12FooterText"/>
              </w:rPr>
              <w:instrText xml:space="preserve"> NUMPAGES  </w:instrText>
            </w:r>
            <w:r w:rsidR="00932360" w:rsidRPr="00D06C36">
              <w:rPr>
                <w:rStyle w:val="12FooterText"/>
              </w:rPr>
              <w:fldChar w:fldCharType="separate"/>
            </w:r>
            <w:r w:rsidR="00F06993">
              <w:rPr>
                <w:rStyle w:val="12FooterText"/>
                <w:noProof/>
              </w:rPr>
              <w:t>2</w:t>
            </w:r>
            <w:r w:rsidR="00932360" w:rsidRPr="00D06C36">
              <w:rPr>
                <w:rStyle w:val="12FooterText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B2A0C" w14:textId="77777777" w:rsidR="005B611C" w:rsidRDefault="005B611C" w:rsidP="001E6664">
      <w:pPr>
        <w:spacing w:after="0" w:line="240" w:lineRule="auto"/>
      </w:pPr>
      <w:r>
        <w:separator/>
      </w:r>
    </w:p>
    <w:p w14:paraId="66C8F6E2" w14:textId="77777777" w:rsidR="005B611C" w:rsidRDefault="005B611C"/>
    <w:p w14:paraId="46B424DA" w14:textId="77777777" w:rsidR="005B611C" w:rsidRDefault="005B611C"/>
  </w:footnote>
  <w:footnote w:type="continuationSeparator" w:id="0">
    <w:p w14:paraId="19F80457" w14:textId="77777777" w:rsidR="005B611C" w:rsidRDefault="005B611C" w:rsidP="001E6664">
      <w:pPr>
        <w:spacing w:after="0" w:line="240" w:lineRule="auto"/>
      </w:pPr>
      <w:r>
        <w:continuationSeparator/>
      </w:r>
    </w:p>
    <w:p w14:paraId="5ACB49A8" w14:textId="77777777" w:rsidR="005B611C" w:rsidRDefault="005B611C"/>
    <w:p w14:paraId="43D599E2" w14:textId="77777777" w:rsidR="005B611C" w:rsidRDefault="005B611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73F1C"/>
    <w:multiLevelType w:val="hybridMultilevel"/>
    <w:tmpl w:val="89D08B2E"/>
    <w:lvl w:ilvl="0" w:tplc="7A2660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B2046"/>
    <w:multiLevelType w:val="multilevel"/>
    <w:tmpl w:val="13F06074"/>
    <w:lvl w:ilvl="0">
      <w:start w:val="1"/>
      <w:numFmt w:val="decimal"/>
      <w:pStyle w:val="05NumberedNumberedTextRegular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20" w:hanging="51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530" w:hanging="51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040" w:hanging="51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50" w:hanging="51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060" w:hanging="51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0" w:hanging="51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080" w:hanging="51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90" w:hanging="510"/>
      </w:pPr>
      <w:rPr>
        <w:rFonts w:hint="default"/>
      </w:rPr>
    </w:lvl>
  </w:abstractNum>
  <w:abstractNum w:abstractNumId="2" w15:restartNumberingAfterBreak="0">
    <w:nsid w:val="28492F35"/>
    <w:multiLevelType w:val="multilevel"/>
    <w:tmpl w:val="CB2CFD9E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8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90" w:hanging="510"/>
      </w:pPr>
      <w:rPr>
        <w:rFonts w:hint="default"/>
      </w:rPr>
    </w:lvl>
  </w:abstractNum>
  <w:abstractNum w:abstractNumId="3" w15:restartNumberingAfterBreak="0">
    <w:nsid w:val="2F952B7D"/>
    <w:multiLevelType w:val="multilevel"/>
    <w:tmpl w:val="3ED2744E"/>
    <w:lvl w:ilvl="0">
      <w:start w:val="2"/>
      <w:numFmt w:val="decimal"/>
      <w:pStyle w:val="07NSubheadingsNumberedSubheadings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8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90" w:hanging="510"/>
      </w:pPr>
      <w:rPr>
        <w:rFonts w:hint="default"/>
      </w:rPr>
    </w:lvl>
  </w:abstractNum>
  <w:abstractNum w:abstractNumId="4" w15:restartNumberingAfterBreak="0">
    <w:nsid w:val="30BA127F"/>
    <w:multiLevelType w:val="multilevel"/>
    <w:tmpl w:val="0778F41A"/>
    <w:lvl w:ilvl="0">
      <w:start w:val="1"/>
      <w:numFmt w:val="decimal"/>
      <w:pStyle w:val="06NSectionNumberedSectionHeadings"/>
      <w:lvlText w:val="%1.0"/>
      <w:lvlJc w:val="left"/>
      <w:pPr>
        <w:tabs>
          <w:tab w:val="num" w:pos="40"/>
        </w:tabs>
        <w:ind w:left="510" w:hanging="510"/>
      </w:pPr>
      <w:rPr>
        <w:rFonts w:ascii="Arial" w:hAnsi="Arial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021"/>
        </w:tabs>
        <w:ind w:left="1020" w:hanging="510"/>
      </w:pPr>
      <w:rPr>
        <w:rFonts w:ascii="Arial" w:hAnsi="Arial" w:hint="default"/>
        <w:b/>
        <w:i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1531"/>
        </w:tabs>
        <w:ind w:left="1530" w:hanging="51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2041"/>
        </w:tabs>
        <w:ind w:left="2040" w:hanging="510"/>
      </w:pPr>
      <w:rPr>
        <w:rFonts w:ascii="Arial" w:hAnsi="Arial" w:hint="default"/>
        <w:b/>
        <w:i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2552"/>
        </w:tabs>
        <w:ind w:left="2550" w:hanging="510"/>
      </w:pPr>
      <w:rPr>
        <w:rFonts w:ascii="Arial" w:hAnsi="Arial" w:hint="default"/>
        <w:b/>
        <w:i w:val="0"/>
        <w:sz w:val="24"/>
      </w:rPr>
    </w:lvl>
    <w:lvl w:ilvl="5">
      <w:start w:val="1"/>
      <w:numFmt w:val="lowerRoman"/>
      <w:lvlText w:val="%6."/>
      <w:lvlJc w:val="right"/>
      <w:pPr>
        <w:tabs>
          <w:tab w:val="num" w:pos="3062"/>
        </w:tabs>
        <w:ind w:left="3060" w:hanging="510"/>
      </w:pPr>
      <w:rPr>
        <w:rFonts w:ascii="Arial" w:hAnsi="Arial" w:hint="default"/>
        <w:b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3100"/>
        </w:tabs>
        <w:ind w:left="3570" w:hanging="51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10"/>
        </w:tabs>
        <w:ind w:left="4080" w:hanging="51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4120"/>
        </w:tabs>
        <w:ind w:left="4590" w:hanging="510"/>
      </w:pPr>
      <w:rPr>
        <w:rFonts w:hint="default"/>
      </w:rPr>
    </w:lvl>
  </w:abstractNum>
  <w:abstractNum w:abstractNumId="5" w15:restartNumberingAfterBreak="0">
    <w:nsid w:val="3BB13027"/>
    <w:multiLevelType w:val="multilevel"/>
    <w:tmpl w:val="9FA05060"/>
    <w:lvl w:ilvl="0">
      <w:start w:val="1"/>
      <w:numFmt w:val="lowerLetter"/>
      <w:pStyle w:val="03ABCTextRegular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lowerLetter"/>
      <w:lvlText w:val="%2."/>
      <w:lvlJc w:val="left"/>
      <w:pPr>
        <w:ind w:left="1020" w:hanging="510"/>
      </w:pPr>
      <w:rPr>
        <w:rFonts w:hint="default"/>
      </w:rPr>
    </w:lvl>
    <w:lvl w:ilvl="2">
      <w:start w:val="3"/>
      <w:numFmt w:val="lowerLetter"/>
      <w:lvlText w:val="%3."/>
      <w:lvlJc w:val="right"/>
      <w:pPr>
        <w:ind w:left="1530" w:hanging="51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040" w:hanging="51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50" w:hanging="51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060" w:hanging="51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0" w:hanging="51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080" w:hanging="51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90" w:hanging="510"/>
      </w:pPr>
      <w:rPr>
        <w:rFonts w:hint="default"/>
      </w:rPr>
    </w:lvl>
  </w:abstractNum>
  <w:abstractNum w:abstractNumId="6" w15:restartNumberingAfterBreak="0">
    <w:nsid w:val="42E81355"/>
    <w:multiLevelType w:val="multilevel"/>
    <w:tmpl w:val="984C0252"/>
    <w:lvl w:ilvl="0">
      <w:start w:val="1"/>
      <w:numFmt w:val="bullet"/>
      <w:pStyle w:val="04BulletedBulletedTextRegular"/>
      <w:lvlText w:val=""/>
      <w:lvlJc w:val="left"/>
      <w:pPr>
        <w:ind w:left="510" w:hanging="51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20" w:hanging="51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530" w:hanging="51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040" w:hanging="51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550" w:hanging="51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060" w:hanging="51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570" w:hanging="51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080" w:hanging="51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590" w:hanging="510"/>
      </w:pPr>
      <w:rPr>
        <w:rFonts w:ascii="Wingdings" w:hAnsi="Wingdings" w:hint="default"/>
      </w:rPr>
    </w:lvl>
  </w:abstractNum>
  <w:abstractNum w:abstractNumId="7" w15:restartNumberingAfterBreak="0">
    <w:nsid w:val="51B3076D"/>
    <w:multiLevelType w:val="multilevel"/>
    <w:tmpl w:val="9A94A8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A27652"/>
    <w:multiLevelType w:val="hybridMultilevel"/>
    <w:tmpl w:val="A530B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BA22AB"/>
    <w:multiLevelType w:val="hybridMultilevel"/>
    <w:tmpl w:val="D132E8EA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770A1C"/>
    <w:multiLevelType w:val="hybridMultilevel"/>
    <w:tmpl w:val="C0CE3C54"/>
    <w:lvl w:ilvl="0" w:tplc="E500B960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2934E0"/>
    <w:multiLevelType w:val="hybridMultilevel"/>
    <w:tmpl w:val="6E6ED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B61F21"/>
    <w:multiLevelType w:val="hybridMultilevel"/>
    <w:tmpl w:val="6C1E46D4"/>
    <w:lvl w:ilvl="0" w:tplc="8E30702C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 w16cid:durableId="591159393">
    <w:abstractNumId w:val="10"/>
  </w:num>
  <w:num w:numId="2" w16cid:durableId="2058360590">
    <w:abstractNumId w:val="12"/>
  </w:num>
  <w:num w:numId="3" w16cid:durableId="855535467">
    <w:abstractNumId w:val="4"/>
  </w:num>
  <w:num w:numId="4" w16cid:durableId="1268734635">
    <w:abstractNumId w:val="7"/>
  </w:num>
  <w:num w:numId="5" w16cid:durableId="84590536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4244487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8236397">
    <w:abstractNumId w:val="1"/>
  </w:num>
  <w:num w:numId="8" w16cid:durableId="2088183398">
    <w:abstractNumId w:val="0"/>
  </w:num>
  <w:num w:numId="9" w16cid:durableId="3166126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03896511">
    <w:abstractNumId w:val="6"/>
  </w:num>
  <w:num w:numId="11" w16cid:durableId="961424964">
    <w:abstractNumId w:val="2"/>
  </w:num>
  <w:num w:numId="12" w16cid:durableId="189536888">
    <w:abstractNumId w:val="3"/>
  </w:num>
  <w:num w:numId="13" w16cid:durableId="264308108">
    <w:abstractNumId w:val="5"/>
  </w:num>
  <w:num w:numId="14" w16cid:durableId="227957748">
    <w:abstractNumId w:val="9"/>
  </w:num>
  <w:num w:numId="15" w16cid:durableId="1894149856">
    <w:abstractNumId w:val="8"/>
  </w:num>
  <w:num w:numId="16" w16cid:durableId="11778168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75B"/>
    <w:rsid w:val="00003051"/>
    <w:rsid w:val="00004B5B"/>
    <w:rsid w:val="000068EA"/>
    <w:rsid w:val="00007012"/>
    <w:rsid w:val="000148B4"/>
    <w:rsid w:val="000171CB"/>
    <w:rsid w:val="0002017E"/>
    <w:rsid w:val="0002700D"/>
    <w:rsid w:val="000300A2"/>
    <w:rsid w:val="000313BF"/>
    <w:rsid w:val="000370A8"/>
    <w:rsid w:val="000457E6"/>
    <w:rsid w:val="00050FE4"/>
    <w:rsid w:val="00051E1F"/>
    <w:rsid w:val="0005377E"/>
    <w:rsid w:val="000557BE"/>
    <w:rsid w:val="000558E4"/>
    <w:rsid w:val="00055CA7"/>
    <w:rsid w:val="00067FF5"/>
    <w:rsid w:val="000702BC"/>
    <w:rsid w:val="000718B6"/>
    <w:rsid w:val="00073725"/>
    <w:rsid w:val="00074355"/>
    <w:rsid w:val="00076B8F"/>
    <w:rsid w:val="000815FF"/>
    <w:rsid w:val="00082E29"/>
    <w:rsid w:val="000845A6"/>
    <w:rsid w:val="00085783"/>
    <w:rsid w:val="000935DE"/>
    <w:rsid w:val="000947C6"/>
    <w:rsid w:val="000A3D14"/>
    <w:rsid w:val="000A5D63"/>
    <w:rsid w:val="000B6195"/>
    <w:rsid w:val="000C19E7"/>
    <w:rsid w:val="000C2785"/>
    <w:rsid w:val="000C59DA"/>
    <w:rsid w:val="000D2C5D"/>
    <w:rsid w:val="000D6FA4"/>
    <w:rsid w:val="000E2CB7"/>
    <w:rsid w:val="000E4319"/>
    <w:rsid w:val="00100269"/>
    <w:rsid w:val="0010164D"/>
    <w:rsid w:val="0010640D"/>
    <w:rsid w:val="00107CD8"/>
    <w:rsid w:val="00111E84"/>
    <w:rsid w:val="0011276D"/>
    <w:rsid w:val="00113D15"/>
    <w:rsid w:val="00114B6D"/>
    <w:rsid w:val="0011585A"/>
    <w:rsid w:val="00124952"/>
    <w:rsid w:val="00133421"/>
    <w:rsid w:val="0013374D"/>
    <w:rsid w:val="00136FE4"/>
    <w:rsid w:val="0013759E"/>
    <w:rsid w:val="00141170"/>
    <w:rsid w:val="0014277E"/>
    <w:rsid w:val="001504F0"/>
    <w:rsid w:val="001530B2"/>
    <w:rsid w:val="001535D8"/>
    <w:rsid w:val="00165114"/>
    <w:rsid w:val="0017169B"/>
    <w:rsid w:val="00180974"/>
    <w:rsid w:val="00182A24"/>
    <w:rsid w:val="00190E1B"/>
    <w:rsid w:val="00193789"/>
    <w:rsid w:val="001A60BE"/>
    <w:rsid w:val="001B7086"/>
    <w:rsid w:val="001C0C5D"/>
    <w:rsid w:val="001C1DF0"/>
    <w:rsid w:val="001D0374"/>
    <w:rsid w:val="001D113B"/>
    <w:rsid w:val="001D530A"/>
    <w:rsid w:val="001D6034"/>
    <w:rsid w:val="001D70D3"/>
    <w:rsid w:val="001D755E"/>
    <w:rsid w:val="001E14BC"/>
    <w:rsid w:val="001E6664"/>
    <w:rsid w:val="001F137E"/>
    <w:rsid w:val="001F78EE"/>
    <w:rsid w:val="002009FC"/>
    <w:rsid w:val="002314DA"/>
    <w:rsid w:val="00245C57"/>
    <w:rsid w:val="00254FCA"/>
    <w:rsid w:val="00256C3F"/>
    <w:rsid w:val="00264E05"/>
    <w:rsid w:val="00270850"/>
    <w:rsid w:val="00272C90"/>
    <w:rsid w:val="00274D5F"/>
    <w:rsid w:val="0027534F"/>
    <w:rsid w:val="0028518D"/>
    <w:rsid w:val="00292260"/>
    <w:rsid w:val="002A43C4"/>
    <w:rsid w:val="002A44A6"/>
    <w:rsid w:val="002A5E26"/>
    <w:rsid w:val="002A6CE8"/>
    <w:rsid w:val="002C0E13"/>
    <w:rsid w:val="002C1503"/>
    <w:rsid w:val="002C3744"/>
    <w:rsid w:val="002C45D5"/>
    <w:rsid w:val="002C618F"/>
    <w:rsid w:val="002C6C55"/>
    <w:rsid w:val="002D0998"/>
    <w:rsid w:val="002D4F82"/>
    <w:rsid w:val="002D6141"/>
    <w:rsid w:val="002D77D3"/>
    <w:rsid w:val="002E019A"/>
    <w:rsid w:val="002E314B"/>
    <w:rsid w:val="002E5FA4"/>
    <w:rsid w:val="002F2730"/>
    <w:rsid w:val="002F6125"/>
    <w:rsid w:val="00301D88"/>
    <w:rsid w:val="00306AED"/>
    <w:rsid w:val="00306B27"/>
    <w:rsid w:val="00313F99"/>
    <w:rsid w:val="00332BA2"/>
    <w:rsid w:val="00333CAE"/>
    <w:rsid w:val="0033442D"/>
    <w:rsid w:val="003407D8"/>
    <w:rsid w:val="0034436F"/>
    <w:rsid w:val="0034488A"/>
    <w:rsid w:val="00345C3A"/>
    <w:rsid w:val="00351560"/>
    <w:rsid w:val="00373CDC"/>
    <w:rsid w:val="003741C2"/>
    <w:rsid w:val="00375999"/>
    <w:rsid w:val="00380129"/>
    <w:rsid w:val="00384969"/>
    <w:rsid w:val="003906FB"/>
    <w:rsid w:val="003944B8"/>
    <w:rsid w:val="00397C8A"/>
    <w:rsid w:val="003A66F5"/>
    <w:rsid w:val="003B5A3C"/>
    <w:rsid w:val="003C1D7B"/>
    <w:rsid w:val="003C404E"/>
    <w:rsid w:val="003C5501"/>
    <w:rsid w:val="003C573E"/>
    <w:rsid w:val="003D3531"/>
    <w:rsid w:val="003D3ABF"/>
    <w:rsid w:val="003E09AD"/>
    <w:rsid w:val="003E5607"/>
    <w:rsid w:val="003F340C"/>
    <w:rsid w:val="003F7A94"/>
    <w:rsid w:val="00401FD3"/>
    <w:rsid w:val="00403CFE"/>
    <w:rsid w:val="0040445C"/>
    <w:rsid w:val="004170BD"/>
    <w:rsid w:val="00421F38"/>
    <w:rsid w:val="004277F4"/>
    <w:rsid w:val="00432E1B"/>
    <w:rsid w:val="00440C2E"/>
    <w:rsid w:val="00442D21"/>
    <w:rsid w:val="004525CA"/>
    <w:rsid w:val="00453993"/>
    <w:rsid w:val="00460E49"/>
    <w:rsid w:val="00462305"/>
    <w:rsid w:val="00463DC1"/>
    <w:rsid w:val="00467A41"/>
    <w:rsid w:val="00480A2B"/>
    <w:rsid w:val="0048170B"/>
    <w:rsid w:val="00481DEA"/>
    <w:rsid w:val="00481E0A"/>
    <w:rsid w:val="004970D9"/>
    <w:rsid w:val="004A0893"/>
    <w:rsid w:val="004B17F0"/>
    <w:rsid w:val="004B5349"/>
    <w:rsid w:val="004B5622"/>
    <w:rsid w:val="004C2912"/>
    <w:rsid w:val="004C3750"/>
    <w:rsid w:val="004C5C93"/>
    <w:rsid w:val="004D16D8"/>
    <w:rsid w:val="004D1A68"/>
    <w:rsid w:val="004D548E"/>
    <w:rsid w:val="004D76EC"/>
    <w:rsid w:val="004E1CB2"/>
    <w:rsid w:val="004E36F7"/>
    <w:rsid w:val="004F2F5C"/>
    <w:rsid w:val="00500D45"/>
    <w:rsid w:val="005029F4"/>
    <w:rsid w:val="00504E52"/>
    <w:rsid w:val="00506A24"/>
    <w:rsid w:val="005071C1"/>
    <w:rsid w:val="005164B2"/>
    <w:rsid w:val="00521A70"/>
    <w:rsid w:val="005267AD"/>
    <w:rsid w:val="005267D4"/>
    <w:rsid w:val="00531746"/>
    <w:rsid w:val="00532399"/>
    <w:rsid w:val="005327E9"/>
    <w:rsid w:val="00537D9A"/>
    <w:rsid w:val="005445E7"/>
    <w:rsid w:val="00560C3B"/>
    <w:rsid w:val="0057137D"/>
    <w:rsid w:val="00572082"/>
    <w:rsid w:val="00572E39"/>
    <w:rsid w:val="0057301B"/>
    <w:rsid w:val="005737BA"/>
    <w:rsid w:val="0057417D"/>
    <w:rsid w:val="0057594E"/>
    <w:rsid w:val="00581DCC"/>
    <w:rsid w:val="00584955"/>
    <w:rsid w:val="005871E7"/>
    <w:rsid w:val="00597811"/>
    <w:rsid w:val="005A2C45"/>
    <w:rsid w:val="005A68F5"/>
    <w:rsid w:val="005B3724"/>
    <w:rsid w:val="005B3E3A"/>
    <w:rsid w:val="005B557A"/>
    <w:rsid w:val="005B611C"/>
    <w:rsid w:val="005B7E04"/>
    <w:rsid w:val="005C0DA3"/>
    <w:rsid w:val="005C14DB"/>
    <w:rsid w:val="005C5EB8"/>
    <w:rsid w:val="005C7BA2"/>
    <w:rsid w:val="005D3D76"/>
    <w:rsid w:val="005D3DE0"/>
    <w:rsid w:val="005D60E6"/>
    <w:rsid w:val="005D70B0"/>
    <w:rsid w:val="005D71B2"/>
    <w:rsid w:val="005E06CE"/>
    <w:rsid w:val="0062129B"/>
    <w:rsid w:val="006541F5"/>
    <w:rsid w:val="006556EC"/>
    <w:rsid w:val="00663BBE"/>
    <w:rsid w:val="00667B4C"/>
    <w:rsid w:val="00683CE1"/>
    <w:rsid w:val="00684BFA"/>
    <w:rsid w:val="00686738"/>
    <w:rsid w:val="0068688C"/>
    <w:rsid w:val="00687BF8"/>
    <w:rsid w:val="006968D4"/>
    <w:rsid w:val="006A5492"/>
    <w:rsid w:val="006A702F"/>
    <w:rsid w:val="006A7250"/>
    <w:rsid w:val="006B1763"/>
    <w:rsid w:val="006B7307"/>
    <w:rsid w:val="006C2D9D"/>
    <w:rsid w:val="006C3F84"/>
    <w:rsid w:val="006D5D64"/>
    <w:rsid w:val="006E6716"/>
    <w:rsid w:val="006F3358"/>
    <w:rsid w:val="00702256"/>
    <w:rsid w:val="00703444"/>
    <w:rsid w:val="00705B7F"/>
    <w:rsid w:val="00746330"/>
    <w:rsid w:val="00747931"/>
    <w:rsid w:val="007535C5"/>
    <w:rsid w:val="00755F2D"/>
    <w:rsid w:val="00757AE0"/>
    <w:rsid w:val="00761F25"/>
    <w:rsid w:val="00762556"/>
    <w:rsid w:val="007630A7"/>
    <w:rsid w:val="00766209"/>
    <w:rsid w:val="00784835"/>
    <w:rsid w:val="00791619"/>
    <w:rsid w:val="00794B68"/>
    <w:rsid w:val="00794D25"/>
    <w:rsid w:val="007A121C"/>
    <w:rsid w:val="007A1C91"/>
    <w:rsid w:val="007A25D4"/>
    <w:rsid w:val="007A49D0"/>
    <w:rsid w:val="007A5781"/>
    <w:rsid w:val="007B089F"/>
    <w:rsid w:val="007B15B5"/>
    <w:rsid w:val="007B15B8"/>
    <w:rsid w:val="007B1C10"/>
    <w:rsid w:val="007B4B15"/>
    <w:rsid w:val="007B77C0"/>
    <w:rsid w:val="007C6C2A"/>
    <w:rsid w:val="007D561B"/>
    <w:rsid w:val="007E3A2A"/>
    <w:rsid w:val="007F7241"/>
    <w:rsid w:val="008056DA"/>
    <w:rsid w:val="00806878"/>
    <w:rsid w:val="00810F5D"/>
    <w:rsid w:val="00814F4C"/>
    <w:rsid w:val="00820288"/>
    <w:rsid w:val="00820974"/>
    <w:rsid w:val="00825D69"/>
    <w:rsid w:val="00827E66"/>
    <w:rsid w:val="00831BF9"/>
    <w:rsid w:val="00833A7D"/>
    <w:rsid w:val="00852861"/>
    <w:rsid w:val="00854AD2"/>
    <w:rsid w:val="00856931"/>
    <w:rsid w:val="0086157A"/>
    <w:rsid w:val="008669E4"/>
    <w:rsid w:val="00867EAB"/>
    <w:rsid w:val="00872A98"/>
    <w:rsid w:val="00875C4E"/>
    <w:rsid w:val="00876D26"/>
    <w:rsid w:val="008822D9"/>
    <w:rsid w:val="008854EF"/>
    <w:rsid w:val="00896E9A"/>
    <w:rsid w:val="008B3DBA"/>
    <w:rsid w:val="008C0EC3"/>
    <w:rsid w:val="008C24D9"/>
    <w:rsid w:val="008C403B"/>
    <w:rsid w:val="008C5860"/>
    <w:rsid w:val="008E3299"/>
    <w:rsid w:val="008E5BD7"/>
    <w:rsid w:val="008F5E27"/>
    <w:rsid w:val="008F6923"/>
    <w:rsid w:val="00903C22"/>
    <w:rsid w:val="00905594"/>
    <w:rsid w:val="00911E1F"/>
    <w:rsid w:val="00916AEE"/>
    <w:rsid w:val="00916BE2"/>
    <w:rsid w:val="00923906"/>
    <w:rsid w:val="00925552"/>
    <w:rsid w:val="00932360"/>
    <w:rsid w:val="0093596A"/>
    <w:rsid w:val="0093649D"/>
    <w:rsid w:val="00940CEF"/>
    <w:rsid w:val="00945AFA"/>
    <w:rsid w:val="00951506"/>
    <w:rsid w:val="00956373"/>
    <w:rsid w:val="00966794"/>
    <w:rsid w:val="00970D0B"/>
    <w:rsid w:val="009715C4"/>
    <w:rsid w:val="00983A4C"/>
    <w:rsid w:val="00983EE6"/>
    <w:rsid w:val="0098491C"/>
    <w:rsid w:val="009911D0"/>
    <w:rsid w:val="00993A12"/>
    <w:rsid w:val="009A158B"/>
    <w:rsid w:val="009B1767"/>
    <w:rsid w:val="009B658A"/>
    <w:rsid w:val="009C0C55"/>
    <w:rsid w:val="009C1C66"/>
    <w:rsid w:val="009D3543"/>
    <w:rsid w:val="009E5CB4"/>
    <w:rsid w:val="009F00E9"/>
    <w:rsid w:val="009F114D"/>
    <w:rsid w:val="009F711A"/>
    <w:rsid w:val="00A06887"/>
    <w:rsid w:val="00A15CE4"/>
    <w:rsid w:val="00A20EDC"/>
    <w:rsid w:val="00A32DFD"/>
    <w:rsid w:val="00A33EEF"/>
    <w:rsid w:val="00A442CB"/>
    <w:rsid w:val="00A51287"/>
    <w:rsid w:val="00A52585"/>
    <w:rsid w:val="00A532A2"/>
    <w:rsid w:val="00A63DE2"/>
    <w:rsid w:val="00A66E8B"/>
    <w:rsid w:val="00A80D8E"/>
    <w:rsid w:val="00A82CAE"/>
    <w:rsid w:val="00A944EB"/>
    <w:rsid w:val="00A94CAB"/>
    <w:rsid w:val="00A96C6F"/>
    <w:rsid w:val="00AA217E"/>
    <w:rsid w:val="00AB287C"/>
    <w:rsid w:val="00AB60B7"/>
    <w:rsid w:val="00AC4179"/>
    <w:rsid w:val="00AD0B11"/>
    <w:rsid w:val="00AD49FB"/>
    <w:rsid w:val="00AD784C"/>
    <w:rsid w:val="00AE12DB"/>
    <w:rsid w:val="00AE52C0"/>
    <w:rsid w:val="00AF167E"/>
    <w:rsid w:val="00AF4FD6"/>
    <w:rsid w:val="00AF503E"/>
    <w:rsid w:val="00B00E22"/>
    <w:rsid w:val="00B04C33"/>
    <w:rsid w:val="00B066C0"/>
    <w:rsid w:val="00B073F1"/>
    <w:rsid w:val="00B10AF7"/>
    <w:rsid w:val="00B21503"/>
    <w:rsid w:val="00B221CF"/>
    <w:rsid w:val="00B25DF2"/>
    <w:rsid w:val="00B266F5"/>
    <w:rsid w:val="00B27C9C"/>
    <w:rsid w:val="00B3485A"/>
    <w:rsid w:val="00B37D99"/>
    <w:rsid w:val="00B413B1"/>
    <w:rsid w:val="00B42186"/>
    <w:rsid w:val="00B568AF"/>
    <w:rsid w:val="00B5793A"/>
    <w:rsid w:val="00B625AE"/>
    <w:rsid w:val="00B64A6F"/>
    <w:rsid w:val="00B703A2"/>
    <w:rsid w:val="00B77F73"/>
    <w:rsid w:val="00B873D7"/>
    <w:rsid w:val="00B90A52"/>
    <w:rsid w:val="00B93A3B"/>
    <w:rsid w:val="00B9440E"/>
    <w:rsid w:val="00B96C98"/>
    <w:rsid w:val="00B975A3"/>
    <w:rsid w:val="00BA2270"/>
    <w:rsid w:val="00BA5960"/>
    <w:rsid w:val="00BA6382"/>
    <w:rsid w:val="00BB1169"/>
    <w:rsid w:val="00BB13E7"/>
    <w:rsid w:val="00BB3989"/>
    <w:rsid w:val="00BB4BBE"/>
    <w:rsid w:val="00BC27FB"/>
    <w:rsid w:val="00BC4347"/>
    <w:rsid w:val="00BD42E7"/>
    <w:rsid w:val="00BD45CE"/>
    <w:rsid w:val="00BE2A2B"/>
    <w:rsid w:val="00BE7C6B"/>
    <w:rsid w:val="00BF5E9C"/>
    <w:rsid w:val="00BF6FAA"/>
    <w:rsid w:val="00C1170B"/>
    <w:rsid w:val="00C17EAB"/>
    <w:rsid w:val="00C270E7"/>
    <w:rsid w:val="00C407D0"/>
    <w:rsid w:val="00C47952"/>
    <w:rsid w:val="00C56997"/>
    <w:rsid w:val="00C64F72"/>
    <w:rsid w:val="00C66894"/>
    <w:rsid w:val="00C67174"/>
    <w:rsid w:val="00C72F6B"/>
    <w:rsid w:val="00C77DC0"/>
    <w:rsid w:val="00C86A26"/>
    <w:rsid w:val="00C86D3A"/>
    <w:rsid w:val="00C86DFA"/>
    <w:rsid w:val="00C94FF2"/>
    <w:rsid w:val="00C9772B"/>
    <w:rsid w:val="00CA129F"/>
    <w:rsid w:val="00CA354A"/>
    <w:rsid w:val="00CA44E7"/>
    <w:rsid w:val="00CA61AD"/>
    <w:rsid w:val="00CC4664"/>
    <w:rsid w:val="00CC6AD1"/>
    <w:rsid w:val="00CD00BF"/>
    <w:rsid w:val="00CD036E"/>
    <w:rsid w:val="00CD4CC3"/>
    <w:rsid w:val="00CF3CA4"/>
    <w:rsid w:val="00CF5F02"/>
    <w:rsid w:val="00D06C36"/>
    <w:rsid w:val="00D176E0"/>
    <w:rsid w:val="00D26A56"/>
    <w:rsid w:val="00D3341B"/>
    <w:rsid w:val="00D36ADC"/>
    <w:rsid w:val="00D379B0"/>
    <w:rsid w:val="00D414E8"/>
    <w:rsid w:val="00D41D6F"/>
    <w:rsid w:val="00D423E8"/>
    <w:rsid w:val="00D44221"/>
    <w:rsid w:val="00D44F16"/>
    <w:rsid w:val="00D45D22"/>
    <w:rsid w:val="00D466ED"/>
    <w:rsid w:val="00D50589"/>
    <w:rsid w:val="00D656B9"/>
    <w:rsid w:val="00D67766"/>
    <w:rsid w:val="00D67DA3"/>
    <w:rsid w:val="00D710F4"/>
    <w:rsid w:val="00D73F05"/>
    <w:rsid w:val="00D90029"/>
    <w:rsid w:val="00D917F4"/>
    <w:rsid w:val="00D91D15"/>
    <w:rsid w:val="00D9764D"/>
    <w:rsid w:val="00DC2CF2"/>
    <w:rsid w:val="00DC63B7"/>
    <w:rsid w:val="00DD2A54"/>
    <w:rsid w:val="00DD6405"/>
    <w:rsid w:val="00DE2238"/>
    <w:rsid w:val="00DF66A0"/>
    <w:rsid w:val="00DF69E8"/>
    <w:rsid w:val="00E01749"/>
    <w:rsid w:val="00E0215B"/>
    <w:rsid w:val="00E03994"/>
    <w:rsid w:val="00E13812"/>
    <w:rsid w:val="00E14292"/>
    <w:rsid w:val="00E20A00"/>
    <w:rsid w:val="00E22397"/>
    <w:rsid w:val="00E22F9A"/>
    <w:rsid w:val="00E351A1"/>
    <w:rsid w:val="00E37A89"/>
    <w:rsid w:val="00E424E8"/>
    <w:rsid w:val="00E42916"/>
    <w:rsid w:val="00E51DB0"/>
    <w:rsid w:val="00E52FAB"/>
    <w:rsid w:val="00E56EA9"/>
    <w:rsid w:val="00E60123"/>
    <w:rsid w:val="00E6166A"/>
    <w:rsid w:val="00E632FE"/>
    <w:rsid w:val="00E64F06"/>
    <w:rsid w:val="00E70F97"/>
    <w:rsid w:val="00E774B4"/>
    <w:rsid w:val="00E85434"/>
    <w:rsid w:val="00E865D4"/>
    <w:rsid w:val="00E91C15"/>
    <w:rsid w:val="00E91F96"/>
    <w:rsid w:val="00EA5302"/>
    <w:rsid w:val="00EB76F8"/>
    <w:rsid w:val="00EB7A75"/>
    <w:rsid w:val="00EC05EE"/>
    <w:rsid w:val="00ED075B"/>
    <w:rsid w:val="00EF0851"/>
    <w:rsid w:val="00EF7557"/>
    <w:rsid w:val="00EF76EC"/>
    <w:rsid w:val="00F0210C"/>
    <w:rsid w:val="00F06643"/>
    <w:rsid w:val="00F06993"/>
    <w:rsid w:val="00F124A3"/>
    <w:rsid w:val="00F23AC7"/>
    <w:rsid w:val="00F2759A"/>
    <w:rsid w:val="00F32636"/>
    <w:rsid w:val="00F32738"/>
    <w:rsid w:val="00F45253"/>
    <w:rsid w:val="00F516B3"/>
    <w:rsid w:val="00F51BE6"/>
    <w:rsid w:val="00F56207"/>
    <w:rsid w:val="00F56ECA"/>
    <w:rsid w:val="00F65BCF"/>
    <w:rsid w:val="00F669B0"/>
    <w:rsid w:val="00F73633"/>
    <w:rsid w:val="00F86986"/>
    <w:rsid w:val="00F86EF2"/>
    <w:rsid w:val="00FA1835"/>
    <w:rsid w:val="00FA53F2"/>
    <w:rsid w:val="00FA6659"/>
    <w:rsid w:val="00FB0C2E"/>
    <w:rsid w:val="00FC1754"/>
    <w:rsid w:val="00FC4CE6"/>
    <w:rsid w:val="00FD2F4A"/>
    <w:rsid w:val="00FD35BA"/>
    <w:rsid w:val="00FD4B12"/>
    <w:rsid w:val="00FE2F3C"/>
    <w:rsid w:val="00FE50BE"/>
    <w:rsid w:val="00FE5809"/>
    <w:rsid w:val="00FF3D3D"/>
    <w:rsid w:val="00FF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9D8D55"/>
  <w15:docId w15:val="{51594BC7-CD09-47CC-A447-00FCC6E87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semiHidden="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rsid w:val="00EB7A75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0ED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3C2D3B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2FooterText">
    <w:name w:val="12) Footer Text"/>
    <w:basedOn w:val="DefaultParagraphFont"/>
    <w:uiPriority w:val="1"/>
    <w:qFormat/>
    <w:rsid w:val="001E6664"/>
    <w:rPr>
      <w:rFonts w:asciiTheme="minorHAnsi" w:hAnsiTheme="minorHAnsi"/>
      <w:b/>
      <w:sz w:val="22"/>
    </w:rPr>
  </w:style>
  <w:style w:type="table" w:styleId="TableGrid">
    <w:name w:val="Table Grid"/>
    <w:basedOn w:val="TableNormal"/>
    <w:uiPriority w:val="39"/>
    <w:rsid w:val="00EA53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8ReportTitle">
    <w:name w:val="08) Report Title"/>
    <w:basedOn w:val="Normal"/>
    <w:qFormat/>
    <w:rsid w:val="00EA5302"/>
    <w:pPr>
      <w:spacing w:after="0" w:line="440" w:lineRule="exact"/>
    </w:pPr>
    <w:rPr>
      <w:b/>
      <w:sz w:val="36"/>
      <w:szCs w:val="36"/>
    </w:rPr>
  </w:style>
  <w:style w:type="paragraph" w:customStyle="1" w:styleId="02BoldBoldText">
    <w:name w:val="02) Bold [Bold Text]"/>
    <w:basedOn w:val="Normal"/>
    <w:qFormat/>
    <w:rsid w:val="00872A98"/>
    <w:pPr>
      <w:spacing w:after="0" w:line="460" w:lineRule="exact"/>
    </w:pPr>
    <w:rPr>
      <w:b/>
      <w:sz w:val="24"/>
      <w:szCs w:val="24"/>
    </w:rPr>
  </w:style>
  <w:style w:type="paragraph" w:customStyle="1" w:styleId="01RegularRegularText">
    <w:name w:val="01) Regular [Regular Text]"/>
    <w:basedOn w:val="Normal"/>
    <w:qFormat/>
    <w:rsid w:val="004525CA"/>
    <w:pPr>
      <w:tabs>
        <w:tab w:val="left" w:pos="510"/>
      </w:tabs>
      <w:spacing w:after="0" w:line="460" w:lineRule="exact"/>
    </w:pPr>
    <w:rPr>
      <w:sz w:val="24"/>
      <w:szCs w:val="24"/>
    </w:rPr>
  </w:style>
  <w:style w:type="table" w:customStyle="1" w:styleId="ABPFirstPageTableNoBorders">
    <w:name w:val="ABP_First Page Table_No Borders"/>
    <w:basedOn w:val="TableNormal"/>
    <w:uiPriority w:val="99"/>
    <w:rsid w:val="002C618F"/>
    <w:pPr>
      <w:spacing w:after="0" w:line="460" w:lineRule="exact"/>
    </w:pPr>
    <w:rPr>
      <w:sz w:val="24"/>
    </w:rPr>
    <w:tblPr/>
  </w:style>
  <w:style w:type="paragraph" w:customStyle="1" w:styleId="09SectionHeading">
    <w:name w:val="09) Section Heading"/>
    <w:basedOn w:val="02BoldBoldText"/>
    <w:qFormat/>
    <w:rsid w:val="00133421"/>
  </w:style>
  <w:style w:type="paragraph" w:customStyle="1" w:styleId="04BulletedBulletedTextRegular">
    <w:name w:val="04) Bulleted [Bulleted Text (Regular)]"/>
    <w:basedOn w:val="05NumberedNumberedTextRegular"/>
    <w:qFormat/>
    <w:rsid w:val="006A702F"/>
    <w:pPr>
      <w:numPr>
        <w:numId w:val="10"/>
      </w:numPr>
    </w:pPr>
  </w:style>
  <w:style w:type="paragraph" w:customStyle="1" w:styleId="07NSubheadingsNumberedSubheadings">
    <w:name w:val="07) N/Subheadings [Numbered Subheadings]"/>
    <w:basedOn w:val="01RegularRegularText"/>
    <w:qFormat/>
    <w:rsid w:val="00397C8A"/>
    <w:pPr>
      <w:numPr>
        <w:numId w:val="12"/>
      </w:numPr>
    </w:pPr>
  </w:style>
  <w:style w:type="paragraph" w:styleId="ListParagraph">
    <w:name w:val="List Paragraph"/>
    <w:basedOn w:val="Normal"/>
    <w:uiPriority w:val="34"/>
    <w:semiHidden/>
    <w:qFormat/>
    <w:rsid w:val="00EA5302"/>
    <w:pPr>
      <w:ind w:left="720"/>
      <w:contextualSpacing/>
    </w:pPr>
  </w:style>
  <w:style w:type="paragraph" w:customStyle="1" w:styleId="06NSectionNumberedSectionHeadings">
    <w:name w:val="06) N/Section [Numbered Section Headings]"/>
    <w:basedOn w:val="09SectionHeading"/>
    <w:qFormat/>
    <w:rsid w:val="00806878"/>
    <w:pPr>
      <w:numPr>
        <w:numId w:val="3"/>
      </w:numPr>
    </w:pPr>
  </w:style>
  <w:style w:type="paragraph" w:customStyle="1" w:styleId="05NumberedNumberedTextRegular">
    <w:name w:val="05) Numbered [Numbered Text (Regular)]"/>
    <w:basedOn w:val="01RegularRegularText"/>
    <w:qFormat/>
    <w:rsid w:val="00755F2D"/>
    <w:pPr>
      <w:numPr>
        <w:numId w:val="7"/>
      </w:numPr>
    </w:pPr>
  </w:style>
  <w:style w:type="paragraph" w:customStyle="1" w:styleId="03ABCTextRegular">
    <w:name w:val="03) ABC Text (Regular)"/>
    <w:basedOn w:val="07NSubheadingsNumberedSubheadings"/>
    <w:qFormat/>
    <w:rsid w:val="005327E9"/>
    <w:pPr>
      <w:numPr>
        <w:numId w:val="13"/>
      </w:numPr>
    </w:pPr>
  </w:style>
  <w:style w:type="paragraph" w:customStyle="1" w:styleId="10HCentredHeadingCentred">
    <w:name w:val="10) H/Centred [Heading Centred]"/>
    <w:basedOn w:val="09SectionHeading"/>
    <w:qFormat/>
    <w:rsid w:val="00B04C33"/>
    <w:pPr>
      <w:jc w:val="center"/>
    </w:pPr>
  </w:style>
  <w:style w:type="paragraph" w:customStyle="1" w:styleId="11HCapsHeadingCaps">
    <w:name w:val="11) H/Caps [Heading Caps]"/>
    <w:basedOn w:val="09SectionHeading"/>
    <w:qFormat/>
    <w:rsid w:val="005D60E6"/>
    <w:rPr>
      <w:caps/>
    </w:rPr>
  </w:style>
  <w:style w:type="character" w:styleId="PlaceholderText">
    <w:name w:val="Placeholder Text"/>
    <w:basedOn w:val="DefaultParagraphFont"/>
    <w:uiPriority w:val="99"/>
    <w:semiHidden/>
    <w:rsid w:val="00667B4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06C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6C36"/>
  </w:style>
  <w:style w:type="paragraph" w:styleId="Footer">
    <w:name w:val="footer"/>
    <w:basedOn w:val="Normal"/>
    <w:link w:val="FooterChar"/>
    <w:uiPriority w:val="99"/>
    <w:unhideWhenUsed/>
    <w:rsid w:val="00D06C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6C36"/>
  </w:style>
  <w:style w:type="paragraph" w:styleId="BalloonText">
    <w:name w:val="Balloon Text"/>
    <w:basedOn w:val="Normal"/>
    <w:link w:val="BalloonTextChar"/>
    <w:uiPriority w:val="99"/>
    <w:semiHidden/>
    <w:unhideWhenUsed/>
    <w:rsid w:val="00ED0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75B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A20EDC"/>
    <w:rPr>
      <w:rFonts w:asciiTheme="majorHAnsi" w:eastAsiaTheme="majorEastAsia" w:hAnsiTheme="majorHAnsi" w:cstheme="majorBidi"/>
      <w:color w:val="3C2D3B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MSOFFICE\TEMPLATE\Corporate%20Templates\Agenda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1EE9FA369D2484B9EBA002FC79D79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461460-E05C-4345-B23D-5ECD1B898B8B}"/>
      </w:docPartPr>
      <w:docPartBody>
        <w:p w:rsidR="001A7563" w:rsidRDefault="007D1CAC">
          <w:pPr>
            <w:pStyle w:val="F1EE9FA369D2484B9EBA002FC79D7953"/>
          </w:pPr>
          <w:r w:rsidRPr="009A09F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7563"/>
    <w:rsid w:val="00024602"/>
    <w:rsid w:val="001A7563"/>
    <w:rsid w:val="001D16DE"/>
    <w:rsid w:val="003530DE"/>
    <w:rsid w:val="003B0559"/>
    <w:rsid w:val="00406BFB"/>
    <w:rsid w:val="006820CF"/>
    <w:rsid w:val="007D1CAC"/>
    <w:rsid w:val="008540BE"/>
    <w:rsid w:val="00AF015A"/>
    <w:rsid w:val="00B22844"/>
    <w:rsid w:val="00D27AE7"/>
    <w:rsid w:val="00DB5699"/>
    <w:rsid w:val="00EC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1EE9FA369D2484B9EBA002FC79D7953">
    <w:name w:val="F1EE9FA369D2484B9EBA002FC79D79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ABP_MasterTheme_Oct15">
  <a:themeElements>
    <a:clrScheme name="ABP_MasterColours_Oct15">
      <a:dk1>
        <a:sysClr val="windowText" lastClr="000000"/>
      </a:dk1>
      <a:lt1>
        <a:sysClr val="window" lastClr="FFFFFF"/>
      </a:lt1>
      <a:dk2>
        <a:srgbClr val="4B4B4B"/>
      </a:dk2>
      <a:lt2>
        <a:srgbClr val="C09B57"/>
      </a:lt2>
      <a:accent1>
        <a:srgbClr val="7A5C79"/>
      </a:accent1>
      <a:accent2>
        <a:srgbClr val="59C3E7"/>
      </a:accent2>
      <a:accent3>
        <a:srgbClr val="A8B240"/>
      </a:accent3>
      <a:accent4>
        <a:srgbClr val="EB5A4E"/>
      </a:accent4>
      <a:accent5>
        <a:srgbClr val="007588"/>
      </a:accent5>
      <a:accent6>
        <a:srgbClr val="909B24"/>
      </a:accent6>
      <a:hlink>
        <a:srgbClr val="385888"/>
      </a:hlink>
      <a:folHlink>
        <a:srgbClr val="A8629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_x0020_of_x0020_Document xmlns="1C3C1D63-7315-4987-A3E7-83F1F2F745C8" xsi:nil="true"/>
    <Document_x0020_Type xmlns="1C3C1D63-7315-4987-A3E7-83F1F2F745C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38D6C41973A7448DE529505CE8E387" ma:contentTypeVersion="" ma:contentTypeDescription="Create a new document." ma:contentTypeScope="" ma:versionID="71d300dbda37c6419cf43fa7af34aa6f">
  <xsd:schema xmlns:xsd="http://www.w3.org/2001/XMLSchema" xmlns:xs="http://www.w3.org/2001/XMLSchema" xmlns:p="http://schemas.microsoft.com/office/2006/metadata/properties" xmlns:ns2="1C3C1D63-7315-4987-A3E7-83F1F2F745C8" xmlns:ns3="1c3c1d63-7315-4987-a3e7-83f1f2f745c8" targetNamespace="http://schemas.microsoft.com/office/2006/metadata/properties" ma:root="true" ma:fieldsID="ffb46c7f49c21499ca9c287b4d5922aa" ns2:_="" ns3:_="">
    <xsd:import namespace="1C3C1D63-7315-4987-A3E7-83F1F2F745C8"/>
    <xsd:import namespace="1c3c1d63-7315-4987-a3e7-83f1f2f745c8"/>
    <xsd:element name="properties">
      <xsd:complexType>
        <xsd:sequence>
          <xsd:element name="documentManagement">
            <xsd:complexType>
              <xsd:all>
                <xsd:element ref="ns2:Document_x0020_Type" minOccurs="0"/>
                <xsd:element ref="ns2:Date_x0020_of_x0020_Document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3C1D63-7315-4987-A3E7-83F1F2F745C8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8" nillable="true" ma:displayName="Document Type" ma:format="Dropdown" ma:internalName="Document_x0020_Type" ma:readOnly="false">
      <xsd:simpleType>
        <xsd:restriction base="dms:Choice">
          <xsd:enumeration value="ABP Location Map"/>
          <xsd:enumeration value="Additional Information"/>
          <xsd:enumeration value="Adhoc letter / Correspondence"/>
          <xsd:enumeration value="Board Direction"/>
          <xsd:enumeration value="Board Order"/>
          <xsd:enumeration value="Consultant's Report"/>
          <xsd:enumeration value="Further Information Request"/>
          <xsd:enumeration value="Inspector's Report"/>
          <xsd:enumeration value="Internal Admin"/>
          <xsd:enumeration value="Internal Form"/>
          <xsd:enumeration value="Memo"/>
          <xsd:enumeration value="Newspaper Notice"/>
          <xsd:enumeration value="Observer List"/>
          <xsd:enumeration value="Oral Hearing Document"/>
          <xsd:enumeration value="Oral Hearing Transcript"/>
          <xsd:enumeration value="Other"/>
          <xsd:enumeration value="Other Body Notification"/>
          <xsd:enumeration value="Prescribed Body Notification"/>
          <xsd:enumeration value="Submission / Observation"/>
        </xsd:restriction>
      </xsd:simpleType>
    </xsd:element>
    <xsd:element name="Date_x0020_of_x0020_Document" ma:index="9" nillable="true" ma:displayName="Date of Document" ma:format="DateOnly" ma:internalName="Date_x0020_of_x0020_Document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3c1d63-7315-4987-a3e7-83f1f2f745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DFE93F-0036-4A14-81C9-98DFD08349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A01DF1-E9A4-471F-B98B-0D531009694C}">
  <ds:schemaRefs>
    <ds:schemaRef ds:uri="http://schemas.microsoft.com/office/2006/metadata/properties"/>
    <ds:schemaRef ds:uri="http://schemas.microsoft.com/office/infopath/2007/PartnerControls"/>
    <ds:schemaRef ds:uri="258780d9-0a41-4705-8307-f36b3af2ef3c"/>
  </ds:schemaRefs>
</ds:datastoreItem>
</file>

<file path=customXml/itemProps3.xml><?xml version="1.0" encoding="utf-8"?>
<ds:datastoreItem xmlns:ds="http://schemas.openxmlformats.org/officeDocument/2006/customXml" ds:itemID="{BB2A34AF-7182-43F1-9F82-1C6EAE02FAF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3FCCF4-3433-43D5-B20E-F646992F5B44}"/>
</file>

<file path=docProps/app.xml><?xml version="1.0" encoding="utf-8"?>
<Properties xmlns="http://schemas.openxmlformats.org/officeDocument/2006/extended-properties" xmlns:vt="http://schemas.openxmlformats.org/officeDocument/2006/docPropsVTypes">
  <Template>Agenda Template</Template>
  <TotalTime>191</TotalTime>
  <Pages>2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ABP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Lianna Slowey</dc:creator>
  <cp:lastModifiedBy>Kevin McGettigan</cp:lastModifiedBy>
  <cp:revision>33</cp:revision>
  <cp:lastPrinted>2023-11-02T11:15:00Z</cp:lastPrinted>
  <dcterms:created xsi:type="dcterms:W3CDTF">2023-11-06T12:07:00Z</dcterms:created>
  <dcterms:modified xsi:type="dcterms:W3CDTF">2023-11-15T12:04:00Z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0x0101007A38D6C41973A7448DE529505CE8E387</vt:lpwstr>
  </property>
</Properties>
</file>